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02E2D" w14:textId="23BE2DA3" w:rsidR="00CB727F" w:rsidRPr="00CB727F" w:rsidRDefault="00CB727F" w:rsidP="00CB727F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val="fr-FR"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SCUOLA </w:t>
      </w:r>
      <w:r w:rsidR="00EF0CC2">
        <w:rPr>
          <w:rFonts w:ascii="Calibri" w:eastAsia="Calibri" w:hAnsi="Calibri"/>
          <w:sz w:val="22"/>
          <w:szCs w:val="22"/>
          <w:lang w:eastAsia="en-US"/>
        </w:rPr>
        <w:t>_____________</w:t>
      </w:r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CB727F">
        <w:rPr>
          <w:rFonts w:ascii="Calibri" w:eastAsia="Calibri" w:hAnsi="Calibri"/>
          <w:sz w:val="22"/>
          <w:szCs w:val="22"/>
          <w:lang w:val="fr-FR" w:eastAsia="en-US"/>
        </w:rPr>
        <w:t xml:space="preserve">Classe ____ </w:t>
      </w:r>
      <w:proofErr w:type="spellStart"/>
      <w:r w:rsidRPr="00CB727F">
        <w:rPr>
          <w:rFonts w:ascii="Calibri" w:eastAsia="Calibri" w:hAnsi="Calibri"/>
          <w:sz w:val="22"/>
          <w:szCs w:val="22"/>
          <w:lang w:val="fr-FR" w:eastAsia="en-US"/>
        </w:rPr>
        <w:t>sez</w:t>
      </w:r>
      <w:proofErr w:type="spellEnd"/>
      <w:r w:rsidRPr="00CB727F">
        <w:rPr>
          <w:rFonts w:ascii="Calibri" w:eastAsia="Calibri" w:hAnsi="Calibri"/>
          <w:sz w:val="22"/>
          <w:szCs w:val="22"/>
          <w:lang w:val="fr-FR" w:eastAsia="en-US"/>
        </w:rPr>
        <w:t xml:space="preserve">. _____ - </w:t>
      </w:r>
      <w:r w:rsidRPr="00CB727F">
        <w:rPr>
          <w:rFonts w:ascii="Calibri" w:eastAsia="Calibri" w:hAnsi="Calibri"/>
          <w:b/>
          <w:bCs/>
          <w:sz w:val="22"/>
          <w:szCs w:val="22"/>
          <w:lang w:val="fr-FR" w:eastAsia="en-US"/>
        </w:rPr>
        <w:t xml:space="preserve">A.S. </w:t>
      </w:r>
      <w:r w:rsidR="00961F44">
        <w:rPr>
          <w:rFonts w:ascii="Calibri" w:eastAsia="Calibri" w:hAnsi="Calibri"/>
          <w:b/>
          <w:bCs/>
          <w:sz w:val="22"/>
          <w:szCs w:val="22"/>
          <w:lang w:val="fr-FR" w:eastAsia="en-US"/>
        </w:rPr>
        <w:t>_______</w:t>
      </w:r>
    </w:p>
    <w:p w14:paraId="5F983B14" w14:textId="77777777" w:rsidR="00CB727F" w:rsidRPr="00CB727F" w:rsidRDefault="00CB727F" w:rsidP="00CB727F">
      <w:pPr>
        <w:keepNext/>
        <w:spacing w:line="240" w:lineRule="atLeast"/>
        <w:ind w:left="567" w:right="566"/>
        <w:jc w:val="center"/>
        <w:outlineLvl w:val="0"/>
        <w:rPr>
          <w:b/>
          <w:i/>
          <w:szCs w:val="20"/>
        </w:rPr>
      </w:pPr>
    </w:p>
    <w:p w14:paraId="6E1F5A16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>Riconferma del testo di _____________________________________________________</w:t>
      </w:r>
    </w:p>
    <w:p w14:paraId="43CFE671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>L'insegnante ____</w:t>
      </w:r>
      <w:bookmarkStart w:id="0" w:name="_GoBack"/>
      <w:bookmarkEnd w:id="0"/>
      <w:r w:rsidRPr="00CB727F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</w:t>
      </w:r>
    </w:p>
    <w:p w14:paraId="19C85EFC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>docente di _______________________________________________________________________</w:t>
      </w:r>
    </w:p>
    <w:p w14:paraId="36F0AC89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>nella/</w:t>
      </w:r>
      <w:proofErr w:type="gramStart"/>
      <w:r w:rsidRPr="00CB727F">
        <w:rPr>
          <w:rFonts w:ascii="Calibri" w:eastAsia="Calibri" w:hAnsi="Calibri"/>
          <w:sz w:val="22"/>
          <w:szCs w:val="22"/>
          <w:lang w:eastAsia="en-US"/>
        </w:rPr>
        <w:t>e  classe</w:t>
      </w:r>
      <w:proofErr w:type="gramEnd"/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/i  __________ sez. _________  </w:t>
      </w:r>
    </w:p>
    <w:p w14:paraId="4A17C615" w14:textId="42A80C15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propone al Collegio dei Docenti la </w:t>
      </w:r>
      <w:proofErr w:type="gramStart"/>
      <w:r w:rsidRPr="00CB727F">
        <w:rPr>
          <w:rFonts w:ascii="Calibri" w:eastAsia="Calibri" w:hAnsi="Calibri"/>
          <w:sz w:val="22"/>
          <w:szCs w:val="22"/>
          <w:lang w:eastAsia="en-US"/>
        </w:rPr>
        <w:t>riconferma  per</w:t>
      </w:r>
      <w:proofErr w:type="gramEnd"/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 l'</w:t>
      </w:r>
      <w:r w:rsidRPr="00CB727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A.S. </w:t>
      </w:r>
      <w:r w:rsidR="00961F44">
        <w:rPr>
          <w:rFonts w:ascii="Calibri" w:eastAsia="Calibri" w:hAnsi="Calibri"/>
          <w:b/>
          <w:bCs/>
          <w:sz w:val="22"/>
          <w:szCs w:val="22"/>
          <w:lang w:eastAsia="en-US"/>
        </w:rPr>
        <w:t>________</w:t>
      </w:r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 del sottoelencato testo :</w:t>
      </w:r>
    </w:p>
    <w:p w14:paraId="0D16E3F5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ab/>
        <w:t>Autore:</w:t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___________________________________________________________________</w:t>
      </w:r>
    </w:p>
    <w:p w14:paraId="4233D6B1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ab/>
        <w:t>Titolo:</w:t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___________________________________________________________________</w:t>
      </w:r>
    </w:p>
    <w:p w14:paraId="59C00FFA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ab/>
        <w:t>Editore:</w:t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  <w:t>___________________________________________________________________</w:t>
      </w:r>
    </w:p>
    <w:p w14:paraId="3831D531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ab/>
        <w:t xml:space="preserve">Prezzo (aggiornato al _____________) </w:t>
      </w:r>
      <w:proofErr w:type="gramStart"/>
      <w:r w:rsidRPr="00CB727F">
        <w:rPr>
          <w:rFonts w:ascii="Calibri" w:eastAsia="Calibri" w:hAnsi="Calibri"/>
          <w:sz w:val="22"/>
          <w:szCs w:val="22"/>
          <w:lang w:eastAsia="en-US"/>
        </w:rPr>
        <w:t>€._</w:t>
      </w:r>
      <w:proofErr w:type="gramEnd"/>
      <w:r w:rsidRPr="00CB727F">
        <w:rPr>
          <w:rFonts w:ascii="Calibri" w:eastAsia="Calibri" w:hAnsi="Calibri"/>
          <w:sz w:val="22"/>
          <w:szCs w:val="22"/>
          <w:lang w:eastAsia="en-US"/>
        </w:rPr>
        <w:t>__________________.</w:t>
      </w:r>
    </w:p>
    <w:p w14:paraId="6ACC9DCD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ab/>
        <w:t xml:space="preserve">Codice </w:t>
      </w:r>
      <w:proofErr w:type="gramStart"/>
      <w:r w:rsidRPr="00CB727F">
        <w:rPr>
          <w:rFonts w:ascii="Calibri" w:eastAsia="Calibri" w:hAnsi="Calibri"/>
          <w:sz w:val="22"/>
          <w:szCs w:val="22"/>
          <w:lang w:eastAsia="en-US"/>
        </w:rPr>
        <w:t>ISBN:_</w:t>
      </w:r>
      <w:proofErr w:type="gramEnd"/>
      <w:r w:rsidRPr="00CB727F">
        <w:rPr>
          <w:rFonts w:ascii="Calibri" w:eastAsia="Calibri" w:hAnsi="Calibri"/>
          <w:sz w:val="22"/>
          <w:szCs w:val="22"/>
          <w:lang w:eastAsia="en-US"/>
        </w:rPr>
        <w:t>________________________</w:t>
      </w:r>
    </w:p>
    <w:p w14:paraId="46CEBBFB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 xml:space="preserve">Giustifica la riconferma con le seguenti motivazioni:   </w:t>
      </w:r>
    </w:p>
    <w:p w14:paraId="040E656D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55C6E3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BBC675" w14:textId="77777777" w:rsidR="00CB727F" w:rsidRPr="00CB727F" w:rsidRDefault="00CB727F" w:rsidP="00CB727F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CB727F">
        <w:rPr>
          <w:rFonts w:ascii="Calibri" w:eastAsia="Calibri" w:hAnsi="Calibri"/>
          <w:sz w:val="22"/>
          <w:szCs w:val="22"/>
          <w:lang w:eastAsia="en-US"/>
        </w:rPr>
        <w:t>Potenza,_</w:t>
      </w:r>
      <w:proofErr w:type="gramEnd"/>
      <w:r w:rsidRPr="00CB727F">
        <w:rPr>
          <w:rFonts w:ascii="Calibri" w:eastAsia="Calibri" w:hAnsi="Calibri"/>
          <w:sz w:val="22"/>
          <w:szCs w:val="22"/>
          <w:lang w:eastAsia="en-US"/>
        </w:rPr>
        <w:t>__________</w:t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  <w:t>Firma docente/i</w:t>
      </w:r>
    </w:p>
    <w:p w14:paraId="6EB96818" w14:textId="77777777" w:rsidR="00CB727F" w:rsidRPr="00CB727F" w:rsidRDefault="00CB727F" w:rsidP="00CB727F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  <w:r w:rsidRPr="00CB727F">
        <w:rPr>
          <w:rFonts w:ascii="Calibri" w:eastAsia="Calibri" w:hAnsi="Calibri"/>
          <w:sz w:val="22"/>
          <w:szCs w:val="22"/>
          <w:lang w:eastAsia="en-US"/>
        </w:rPr>
        <w:tab/>
      </w:r>
    </w:p>
    <w:p w14:paraId="59DB48A5" w14:textId="77777777" w:rsidR="001C6C0B" w:rsidRPr="00CB727F" w:rsidRDefault="001C6C0B" w:rsidP="00CB727F"/>
    <w:sectPr w:rsidR="001C6C0B" w:rsidRPr="00CB727F" w:rsidSect="00D34BCB">
      <w:headerReference w:type="default" r:id="rId8"/>
      <w:footerReference w:type="default" r:id="rId9"/>
      <w:pgSz w:w="11906" w:h="16838"/>
      <w:pgMar w:top="238" w:right="709" w:bottom="726" w:left="85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F7E66" w14:textId="77777777" w:rsidR="008668F7" w:rsidRDefault="008668F7" w:rsidP="000E212F">
      <w:r>
        <w:separator/>
      </w:r>
    </w:p>
  </w:endnote>
  <w:endnote w:type="continuationSeparator" w:id="0">
    <w:p w14:paraId="1112766F" w14:textId="77777777" w:rsidR="008668F7" w:rsidRDefault="008668F7" w:rsidP="000E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2E4D9" w14:textId="77777777" w:rsidR="000E212F" w:rsidRDefault="00F0048F" w:rsidP="00994142">
    <w:pPr>
      <w:pStyle w:val="Pidipagina"/>
      <w:tabs>
        <w:tab w:val="clear" w:pos="9638"/>
        <w:tab w:val="right" w:pos="10204"/>
      </w:tabs>
    </w:pPr>
    <w:r w:rsidRPr="00C63365">
      <w:rPr>
        <w:noProof/>
      </w:rPr>
      <w:drawing>
        <wp:inline distT="0" distB="0" distL="0" distR="0" wp14:anchorId="24D9D3EC" wp14:editId="53A3C060">
          <wp:extent cx="6572250" cy="48577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C8B05" w14:textId="77777777" w:rsidR="008668F7" w:rsidRDefault="008668F7" w:rsidP="000E212F">
      <w:r>
        <w:separator/>
      </w:r>
    </w:p>
  </w:footnote>
  <w:footnote w:type="continuationSeparator" w:id="0">
    <w:p w14:paraId="2728B071" w14:textId="77777777" w:rsidR="008668F7" w:rsidRDefault="008668F7" w:rsidP="000E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AE3AC" w14:textId="59F7B70C" w:rsidR="000E212F" w:rsidRDefault="0067719C" w:rsidP="00AF6B17">
    <w:pPr>
      <w:pStyle w:val="Intestazione"/>
      <w:jc w:val="center"/>
    </w:pPr>
    <w:r>
      <w:rPr>
        <w:noProof/>
      </w:rPr>
      <w:drawing>
        <wp:inline distT="0" distB="0" distL="0" distR="0" wp14:anchorId="1925643E" wp14:editId="4BE637CE">
          <wp:extent cx="6230620" cy="15240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62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9D361F" w14:textId="77777777" w:rsidR="000E212F" w:rsidRDefault="000E212F" w:rsidP="00121F2F">
    <w:pPr>
      <w:pStyle w:val="Intestazione"/>
      <w:tabs>
        <w:tab w:val="clear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454"/>
    <w:multiLevelType w:val="hybridMultilevel"/>
    <w:tmpl w:val="9182C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B5A"/>
    <w:multiLevelType w:val="hybridMultilevel"/>
    <w:tmpl w:val="05C24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3FAB"/>
    <w:multiLevelType w:val="hybridMultilevel"/>
    <w:tmpl w:val="9058F72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4D4754"/>
    <w:multiLevelType w:val="hybridMultilevel"/>
    <w:tmpl w:val="80B2C7C8"/>
    <w:lvl w:ilvl="0" w:tplc="63FC3780">
      <w:start w:val="1"/>
      <w:numFmt w:val="decimal"/>
      <w:lvlText w:val="%1)"/>
      <w:lvlJc w:val="left"/>
      <w:pPr>
        <w:ind w:left="160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29" w:hanging="360"/>
      </w:pPr>
    </w:lvl>
    <w:lvl w:ilvl="2" w:tplc="0410001B" w:tentative="1">
      <w:start w:val="1"/>
      <w:numFmt w:val="lowerRoman"/>
      <w:lvlText w:val="%3."/>
      <w:lvlJc w:val="right"/>
      <w:pPr>
        <w:ind w:left="3049" w:hanging="180"/>
      </w:pPr>
    </w:lvl>
    <w:lvl w:ilvl="3" w:tplc="0410000F" w:tentative="1">
      <w:start w:val="1"/>
      <w:numFmt w:val="decimal"/>
      <w:lvlText w:val="%4."/>
      <w:lvlJc w:val="left"/>
      <w:pPr>
        <w:ind w:left="3769" w:hanging="360"/>
      </w:pPr>
    </w:lvl>
    <w:lvl w:ilvl="4" w:tplc="04100019" w:tentative="1">
      <w:start w:val="1"/>
      <w:numFmt w:val="lowerLetter"/>
      <w:lvlText w:val="%5."/>
      <w:lvlJc w:val="left"/>
      <w:pPr>
        <w:ind w:left="4489" w:hanging="360"/>
      </w:pPr>
    </w:lvl>
    <w:lvl w:ilvl="5" w:tplc="0410001B" w:tentative="1">
      <w:start w:val="1"/>
      <w:numFmt w:val="lowerRoman"/>
      <w:lvlText w:val="%6."/>
      <w:lvlJc w:val="right"/>
      <w:pPr>
        <w:ind w:left="5209" w:hanging="180"/>
      </w:pPr>
    </w:lvl>
    <w:lvl w:ilvl="6" w:tplc="0410000F" w:tentative="1">
      <w:start w:val="1"/>
      <w:numFmt w:val="decimal"/>
      <w:lvlText w:val="%7."/>
      <w:lvlJc w:val="left"/>
      <w:pPr>
        <w:ind w:left="5929" w:hanging="360"/>
      </w:pPr>
    </w:lvl>
    <w:lvl w:ilvl="7" w:tplc="04100019" w:tentative="1">
      <w:start w:val="1"/>
      <w:numFmt w:val="lowerLetter"/>
      <w:lvlText w:val="%8."/>
      <w:lvlJc w:val="left"/>
      <w:pPr>
        <w:ind w:left="6649" w:hanging="360"/>
      </w:pPr>
    </w:lvl>
    <w:lvl w:ilvl="8" w:tplc="0410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4" w15:restartNumberingAfterBreak="0">
    <w:nsid w:val="13D503C7"/>
    <w:multiLevelType w:val="hybridMultilevel"/>
    <w:tmpl w:val="4D320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57ED"/>
    <w:multiLevelType w:val="hybridMultilevel"/>
    <w:tmpl w:val="BF3A83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C3702"/>
    <w:multiLevelType w:val="hybridMultilevel"/>
    <w:tmpl w:val="F8AA3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10F81"/>
    <w:multiLevelType w:val="hybridMultilevel"/>
    <w:tmpl w:val="F606F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D21AF"/>
    <w:multiLevelType w:val="hybridMultilevel"/>
    <w:tmpl w:val="D4122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506F3"/>
    <w:multiLevelType w:val="hybridMultilevel"/>
    <w:tmpl w:val="75780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E4B8E"/>
    <w:multiLevelType w:val="hybridMultilevel"/>
    <w:tmpl w:val="927E8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816F9"/>
    <w:multiLevelType w:val="hybridMultilevel"/>
    <w:tmpl w:val="E8300D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C1E73"/>
    <w:multiLevelType w:val="hybridMultilevel"/>
    <w:tmpl w:val="B30458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4B51"/>
    <w:multiLevelType w:val="hybridMultilevel"/>
    <w:tmpl w:val="35964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70F8"/>
    <w:multiLevelType w:val="hybridMultilevel"/>
    <w:tmpl w:val="75D27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D7D90"/>
    <w:multiLevelType w:val="hybridMultilevel"/>
    <w:tmpl w:val="B2C81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45E04"/>
    <w:multiLevelType w:val="hybridMultilevel"/>
    <w:tmpl w:val="32740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F7C8E"/>
    <w:multiLevelType w:val="hybridMultilevel"/>
    <w:tmpl w:val="332A4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50EC"/>
    <w:multiLevelType w:val="hybridMultilevel"/>
    <w:tmpl w:val="4A2E2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359A6"/>
    <w:multiLevelType w:val="hybridMultilevel"/>
    <w:tmpl w:val="F1085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04848"/>
    <w:multiLevelType w:val="hybridMultilevel"/>
    <w:tmpl w:val="82A0BD70"/>
    <w:lvl w:ilvl="0" w:tplc="B0F2B66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225C3"/>
    <w:multiLevelType w:val="hybridMultilevel"/>
    <w:tmpl w:val="DC6A8C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4777F9"/>
    <w:multiLevelType w:val="hybridMultilevel"/>
    <w:tmpl w:val="23E693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263AE"/>
    <w:multiLevelType w:val="hybridMultilevel"/>
    <w:tmpl w:val="91063D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9706B"/>
    <w:multiLevelType w:val="hybridMultilevel"/>
    <w:tmpl w:val="FBC07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87379"/>
    <w:multiLevelType w:val="hybridMultilevel"/>
    <w:tmpl w:val="696E34AC"/>
    <w:lvl w:ilvl="0" w:tplc="B0F2B66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A1CC0"/>
    <w:multiLevelType w:val="hybridMultilevel"/>
    <w:tmpl w:val="35E4C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C61F3"/>
    <w:multiLevelType w:val="hybridMultilevel"/>
    <w:tmpl w:val="CBC85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B3C58"/>
    <w:multiLevelType w:val="hybridMultilevel"/>
    <w:tmpl w:val="84EE2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920ED"/>
    <w:multiLevelType w:val="hybridMultilevel"/>
    <w:tmpl w:val="B83E9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42B1B"/>
    <w:multiLevelType w:val="hybridMultilevel"/>
    <w:tmpl w:val="C4B4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2"/>
  </w:num>
  <w:num w:numId="4">
    <w:abstractNumId w:val="8"/>
  </w:num>
  <w:num w:numId="5">
    <w:abstractNumId w:val="9"/>
  </w:num>
  <w:num w:numId="6">
    <w:abstractNumId w:val="21"/>
  </w:num>
  <w:num w:numId="7">
    <w:abstractNumId w:val="4"/>
  </w:num>
  <w:num w:numId="8">
    <w:abstractNumId w:val="29"/>
  </w:num>
  <w:num w:numId="9">
    <w:abstractNumId w:val="6"/>
  </w:num>
  <w:num w:numId="10">
    <w:abstractNumId w:val="12"/>
  </w:num>
  <w:num w:numId="11">
    <w:abstractNumId w:val="19"/>
  </w:num>
  <w:num w:numId="12">
    <w:abstractNumId w:val="26"/>
  </w:num>
  <w:num w:numId="13">
    <w:abstractNumId w:val="13"/>
  </w:num>
  <w:num w:numId="14">
    <w:abstractNumId w:val="0"/>
  </w:num>
  <w:num w:numId="15">
    <w:abstractNumId w:val="28"/>
  </w:num>
  <w:num w:numId="16">
    <w:abstractNumId w:val="7"/>
  </w:num>
  <w:num w:numId="17">
    <w:abstractNumId w:val="2"/>
  </w:num>
  <w:num w:numId="18">
    <w:abstractNumId w:val="18"/>
  </w:num>
  <w:num w:numId="19">
    <w:abstractNumId w:val="10"/>
  </w:num>
  <w:num w:numId="20">
    <w:abstractNumId w:val="1"/>
  </w:num>
  <w:num w:numId="21">
    <w:abstractNumId w:val="5"/>
  </w:num>
  <w:num w:numId="22">
    <w:abstractNumId w:val="11"/>
  </w:num>
  <w:num w:numId="23">
    <w:abstractNumId w:val="14"/>
  </w:num>
  <w:num w:numId="24">
    <w:abstractNumId w:val="17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24"/>
  </w:num>
  <w:num w:numId="30">
    <w:abstractNumId w:val="15"/>
  </w:num>
  <w:num w:numId="3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8A"/>
    <w:rsid w:val="00001880"/>
    <w:rsid w:val="00001E3E"/>
    <w:rsid w:val="0000563E"/>
    <w:rsid w:val="0000640C"/>
    <w:rsid w:val="000070CE"/>
    <w:rsid w:val="00007AC0"/>
    <w:rsid w:val="00016539"/>
    <w:rsid w:val="000166D5"/>
    <w:rsid w:val="0001698D"/>
    <w:rsid w:val="00017727"/>
    <w:rsid w:val="00021704"/>
    <w:rsid w:val="00036B20"/>
    <w:rsid w:val="00036C39"/>
    <w:rsid w:val="000378DB"/>
    <w:rsid w:val="000425BC"/>
    <w:rsid w:val="00047708"/>
    <w:rsid w:val="00050065"/>
    <w:rsid w:val="000501CD"/>
    <w:rsid w:val="00051F6C"/>
    <w:rsid w:val="000526D6"/>
    <w:rsid w:val="000560E8"/>
    <w:rsid w:val="0006125C"/>
    <w:rsid w:val="00061FAD"/>
    <w:rsid w:val="00063D2E"/>
    <w:rsid w:val="00064BC0"/>
    <w:rsid w:val="0006610E"/>
    <w:rsid w:val="000669A8"/>
    <w:rsid w:val="00067101"/>
    <w:rsid w:val="0006784F"/>
    <w:rsid w:val="00071791"/>
    <w:rsid w:val="0007281B"/>
    <w:rsid w:val="00073688"/>
    <w:rsid w:val="00077F22"/>
    <w:rsid w:val="000803E4"/>
    <w:rsid w:val="00083479"/>
    <w:rsid w:val="00083550"/>
    <w:rsid w:val="00083A70"/>
    <w:rsid w:val="00084388"/>
    <w:rsid w:val="0008509D"/>
    <w:rsid w:val="00086D60"/>
    <w:rsid w:val="00086F31"/>
    <w:rsid w:val="0009325F"/>
    <w:rsid w:val="000942C6"/>
    <w:rsid w:val="000A1B04"/>
    <w:rsid w:val="000A494D"/>
    <w:rsid w:val="000A5F52"/>
    <w:rsid w:val="000A6068"/>
    <w:rsid w:val="000A663A"/>
    <w:rsid w:val="000A7EEF"/>
    <w:rsid w:val="000B1FEE"/>
    <w:rsid w:val="000B4020"/>
    <w:rsid w:val="000C10CE"/>
    <w:rsid w:val="000D13DC"/>
    <w:rsid w:val="000D140D"/>
    <w:rsid w:val="000D555B"/>
    <w:rsid w:val="000E1955"/>
    <w:rsid w:val="000E212F"/>
    <w:rsid w:val="000E7497"/>
    <w:rsid w:val="000F2D67"/>
    <w:rsid w:val="000F42D4"/>
    <w:rsid w:val="000F638B"/>
    <w:rsid w:val="000F6391"/>
    <w:rsid w:val="001000A1"/>
    <w:rsid w:val="00104B96"/>
    <w:rsid w:val="00104E64"/>
    <w:rsid w:val="00106B79"/>
    <w:rsid w:val="00107377"/>
    <w:rsid w:val="00110946"/>
    <w:rsid w:val="00110E3B"/>
    <w:rsid w:val="00112DEA"/>
    <w:rsid w:val="00114F12"/>
    <w:rsid w:val="00115B55"/>
    <w:rsid w:val="00115F0D"/>
    <w:rsid w:val="00116CDC"/>
    <w:rsid w:val="00120C1C"/>
    <w:rsid w:val="00121F2F"/>
    <w:rsid w:val="00122886"/>
    <w:rsid w:val="00122A4B"/>
    <w:rsid w:val="00123178"/>
    <w:rsid w:val="0012403F"/>
    <w:rsid w:val="00131C47"/>
    <w:rsid w:val="00135C57"/>
    <w:rsid w:val="00137731"/>
    <w:rsid w:val="00141E7F"/>
    <w:rsid w:val="001436A4"/>
    <w:rsid w:val="001463D4"/>
    <w:rsid w:val="001479C2"/>
    <w:rsid w:val="001578AD"/>
    <w:rsid w:val="00173AD0"/>
    <w:rsid w:val="001768A7"/>
    <w:rsid w:val="00182B02"/>
    <w:rsid w:val="001849E9"/>
    <w:rsid w:val="00185E4E"/>
    <w:rsid w:val="001904A4"/>
    <w:rsid w:val="00193332"/>
    <w:rsid w:val="001A02A9"/>
    <w:rsid w:val="001A1028"/>
    <w:rsid w:val="001A1073"/>
    <w:rsid w:val="001A1125"/>
    <w:rsid w:val="001A16EF"/>
    <w:rsid w:val="001A72AD"/>
    <w:rsid w:val="001B10D8"/>
    <w:rsid w:val="001B2B53"/>
    <w:rsid w:val="001B480E"/>
    <w:rsid w:val="001C0A06"/>
    <w:rsid w:val="001C4BE9"/>
    <w:rsid w:val="001C6C0B"/>
    <w:rsid w:val="001C7D5F"/>
    <w:rsid w:val="001D07CA"/>
    <w:rsid w:val="001D1C3C"/>
    <w:rsid w:val="001D2CE2"/>
    <w:rsid w:val="001D36AF"/>
    <w:rsid w:val="001D46FF"/>
    <w:rsid w:val="001D5484"/>
    <w:rsid w:val="001E0BC1"/>
    <w:rsid w:val="001E50C5"/>
    <w:rsid w:val="001E58CF"/>
    <w:rsid w:val="001E5C5E"/>
    <w:rsid w:val="001F63A4"/>
    <w:rsid w:val="002102FF"/>
    <w:rsid w:val="0021094C"/>
    <w:rsid w:val="0021208D"/>
    <w:rsid w:val="00212F42"/>
    <w:rsid w:val="002130B7"/>
    <w:rsid w:val="002154E2"/>
    <w:rsid w:val="00215DF0"/>
    <w:rsid w:val="00222A9D"/>
    <w:rsid w:val="00222CFA"/>
    <w:rsid w:val="002243AA"/>
    <w:rsid w:val="0022473D"/>
    <w:rsid w:val="00225302"/>
    <w:rsid w:val="00226DE8"/>
    <w:rsid w:val="00227C1D"/>
    <w:rsid w:val="00230BA4"/>
    <w:rsid w:val="0023139A"/>
    <w:rsid w:val="002319C4"/>
    <w:rsid w:val="00233874"/>
    <w:rsid w:val="0024398B"/>
    <w:rsid w:val="00245653"/>
    <w:rsid w:val="002500F4"/>
    <w:rsid w:val="00254056"/>
    <w:rsid w:val="0025483A"/>
    <w:rsid w:val="00255239"/>
    <w:rsid w:val="0026079B"/>
    <w:rsid w:val="002614E3"/>
    <w:rsid w:val="00264D77"/>
    <w:rsid w:val="00265751"/>
    <w:rsid w:val="00265F03"/>
    <w:rsid w:val="00266D90"/>
    <w:rsid w:val="00267247"/>
    <w:rsid w:val="002725F3"/>
    <w:rsid w:val="002731EC"/>
    <w:rsid w:val="0027536C"/>
    <w:rsid w:val="00281B68"/>
    <w:rsid w:val="002820BD"/>
    <w:rsid w:val="00291A62"/>
    <w:rsid w:val="0029429D"/>
    <w:rsid w:val="002963F5"/>
    <w:rsid w:val="00297162"/>
    <w:rsid w:val="002A39CC"/>
    <w:rsid w:val="002A3C74"/>
    <w:rsid w:val="002A40BB"/>
    <w:rsid w:val="002A4A92"/>
    <w:rsid w:val="002A51B7"/>
    <w:rsid w:val="002A7353"/>
    <w:rsid w:val="002B017D"/>
    <w:rsid w:val="002B3991"/>
    <w:rsid w:val="002B3E0F"/>
    <w:rsid w:val="002B46AC"/>
    <w:rsid w:val="002B4877"/>
    <w:rsid w:val="002C4271"/>
    <w:rsid w:val="002C4F49"/>
    <w:rsid w:val="002C5C7C"/>
    <w:rsid w:val="002C7A75"/>
    <w:rsid w:val="002D12B3"/>
    <w:rsid w:val="002D1A1C"/>
    <w:rsid w:val="002D41CD"/>
    <w:rsid w:val="002D5260"/>
    <w:rsid w:val="002E07CE"/>
    <w:rsid w:val="002E5BF5"/>
    <w:rsid w:val="002E61A7"/>
    <w:rsid w:val="002F030E"/>
    <w:rsid w:val="002F1A4C"/>
    <w:rsid w:val="002F29C2"/>
    <w:rsid w:val="002F447E"/>
    <w:rsid w:val="002F4B04"/>
    <w:rsid w:val="002F5D22"/>
    <w:rsid w:val="002F645B"/>
    <w:rsid w:val="002F699E"/>
    <w:rsid w:val="00300413"/>
    <w:rsid w:val="003062D6"/>
    <w:rsid w:val="003079F3"/>
    <w:rsid w:val="003122D6"/>
    <w:rsid w:val="00312D74"/>
    <w:rsid w:val="00313613"/>
    <w:rsid w:val="00315005"/>
    <w:rsid w:val="00330ED0"/>
    <w:rsid w:val="003359B4"/>
    <w:rsid w:val="0034132B"/>
    <w:rsid w:val="00345649"/>
    <w:rsid w:val="00345EFA"/>
    <w:rsid w:val="00346700"/>
    <w:rsid w:val="00354735"/>
    <w:rsid w:val="00360E42"/>
    <w:rsid w:val="00362711"/>
    <w:rsid w:val="003659FA"/>
    <w:rsid w:val="00365BBF"/>
    <w:rsid w:val="00366A3D"/>
    <w:rsid w:val="003707A2"/>
    <w:rsid w:val="0037080B"/>
    <w:rsid w:val="00370DC6"/>
    <w:rsid w:val="0037225A"/>
    <w:rsid w:val="003773AB"/>
    <w:rsid w:val="00377784"/>
    <w:rsid w:val="00381728"/>
    <w:rsid w:val="00382EDB"/>
    <w:rsid w:val="00382F0F"/>
    <w:rsid w:val="00383D1A"/>
    <w:rsid w:val="0038543C"/>
    <w:rsid w:val="00386981"/>
    <w:rsid w:val="003904FC"/>
    <w:rsid w:val="00391D49"/>
    <w:rsid w:val="00393385"/>
    <w:rsid w:val="0039393D"/>
    <w:rsid w:val="00393D86"/>
    <w:rsid w:val="00394065"/>
    <w:rsid w:val="00396F4E"/>
    <w:rsid w:val="003A107F"/>
    <w:rsid w:val="003A2644"/>
    <w:rsid w:val="003A4B00"/>
    <w:rsid w:val="003A4E00"/>
    <w:rsid w:val="003A6E96"/>
    <w:rsid w:val="003A79F2"/>
    <w:rsid w:val="003B46F2"/>
    <w:rsid w:val="003C080A"/>
    <w:rsid w:val="003C1B69"/>
    <w:rsid w:val="003C2D4C"/>
    <w:rsid w:val="003C6F7D"/>
    <w:rsid w:val="003D1973"/>
    <w:rsid w:val="003D2146"/>
    <w:rsid w:val="003D5694"/>
    <w:rsid w:val="003E00CF"/>
    <w:rsid w:val="003E3D46"/>
    <w:rsid w:val="003E4CC9"/>
    <w:rsid w:val="003E5273"/>
    <w:rsid w:val="003E5D8E"/>
    <w:rsid w:val="003F0230"/>
    <w:rsid w:val="003F1FE8"/>
    <w:rsid w:val="003F3E3E"/>
    <w:rsid w:val="003F5B00"/>
    <w:rsid w:val="003F6C9E"/>
    <w:rsid w:val="00400395"/>
    <w:rsid w:val="004032BB"/>
    <w:rsid w:val="0040331C"/>
    <w:rsid w:val="00403CC7"/>
    <w:rsid w:val="00405F5C"/>
    <w:rsid w:val="00410885"/>
    <w:rsid w:val="00410CDD"/>
    <w:rsid w:val="00411215"/>
    <w:rsid w:val="004122C8"/>
    <w:rsid w:val="004137F1"/>
    <w:rsid w:val="00420280"/>
    <w:rsid w:val="00423022"/>
    <w:rsid w:val="00424F8F"/>
    <w:rsid w:val="004314EE"/>
    <w:rsid w:val="00434198"/>
    <w:rsid w:val="00434AEF"/>
    <w:rsid w:val="0043516E"/>
    <w:rsid w:val="00440D2A"/>
    <w:rsid w:val="004453C1"/>
    <w:rsid w:val="00446FCB"/>
    <w:rsid w:val="00452B1B"/>
    <w:rsid w:val="00454036"/>
    <w:rsid w:val="00454F9B"/>
    <w:rsid w:val="004552DC"/>
    <w:rsid w:val="00456145"/>
    <w:rsid w:val="0045781B"/>
    <w:rsid w:val="00457C5B"/>
    <w:rsid w:val="00462730"/>
    <w:rsid w:val="004635C3"/>
    <w:rsid w:val="004662B0"/>
    <w:rsid w:val="00466761"/>
    <w:rsid w:val="00473CF9"/>
    <w:rsid w:val="00474F1E"/>
    <w:rsid w:val="004772F9"/>
    <w:rsid w:val="00477E52"/>
    <w:rsid w:val="00477EF1"/>
    <w:rsid w:val="00482563"/>
    <w:rsid w:val="0048294C"/>
    <w:rsid w:val="004843F7"/>
    <w:rsid w:val="004849B3"/>
    <w:rsid w:val="004849D2"/>
    <w:rsid w:val="00490C61"/>
    <w:rsid w:val="00491660"/>
    <w:rsid w:val="00492339"/>
    <w:rsid w:val="00493C85"/>
    <w:rsid w:val="004A0845"/>
    <w:rsid w:val="004A2DBA"/>
    <w:rsid w:val="004A4844"/>
    <w:rsid w:val="004A5322"/>
    <w:rsid w:val="004A640A"/>
    <w:rsid w:val="004B2AC5"/>
    <w:rsid w:val="004B4078"/>
    <w:rsid w:val="004C1590"/>
    <w:rsid w:val="004C34C2"/>
    <w:rsid w:val="004C3EFA"/>
    <w:rsid w:val="004C4197"/>
    <w:rsid w:val="004C4825"/>
    <w:rsid w:val="004C6C9D"/>
    <w:rsid w:val="004D06B8"/>
    <w:rsid w:val="004D1329"/>
    <w:rsid w:val="004D1E92"/>
    <w:rsid w:val="004D3841"/>
    <w:rsid w:val="004D5BE8"/>
    <w:rsid w:val="004E3420"/>
    <w:rsid w:val="004E379B"/>
    <w:rsid w:val="004E3FFD"/>
    <w:rsid w:val="004E4AE8"/>
    <w:rsid w:val="004F09E0"/>
    <w:rsid w:val="004F47DE"/>
    <w:rsid w:val="004F5A4A"/>
    <w:rsid w:val="004F7AD2"/>
    <w:rsid w:val="005025A2"/>
    <w:rsid w:val="00503C07"/>
    <w:rsid w:val="00505043"/>
    <w:rsid w:val="00511314"/>
    <w:rsid w:val="00512A43"/>
    <w:rsid w:val="00514C61"/>
    <w:rsid w:val="00516EDD"/>
    <w:rsid w:val="00521782"/>
    <w:rsid w:val="00522EAC"/>
    <w:rsid w:val="005240B8"/>
    <w:rsid w:val="0052444D"/>
    <w:rsid w:val="005276E3"/>
    <w:rsid w:val="00527E54"/>
    <w:rsid w:val="005345E7"/>
    <w:rsid w:val="00535AE5"/>
    <w:rsid w:val="00536798"/>
    <w:rsid w:val="0053786F"/>
    <w:rsid w:val="0054001D"/>
    <w:rsid w:val="005417D8"/>
    <w:rsid w:val="005427BF"/>
    <w:rsid w:val="005437B5"/>
    <w:rsid w:val="00546BDF"/>
    <w:rsid w:val="005476FB"/>
    <w:rsid w:val="005532AD"/>
    <w:rsid w:val="00553B41"/>
    <w:rsid w:val="00554083"/>
    <w:rsid w:val="00554B2B"/>
    <w:rsid w:val="00562C9F"/>
    <w:rsid w:val="0056685F"/>
    <w:rsid w:val="00571834"/>
    <w:rsid w:val="00575114"/>
    <w:rsid w:val="00575DDF"/>
    <w:rsid w:val="00575F25"/>
    <w:rsid w:val="00583690"/>
    <w:rsid w:val="00590B10"/>
    <w:rsid w:val="0059439C"/>
    <w:rsid w:val="005969D3"/>
    <w:rsid w:val="005A21B6"/>
    <w:rsid w:val="005A77CA"/>
    <w:rsid w:val="005B079E"/>
    <w:rsid w:val="005B152E"/>
    <w:rsid w:val="005B159B"/>
    <w:rsid w:val="005B182A"/>
    <w:rsid w:val="005B1EFE"/>
    <w:rsid w:val="005B22A8"/>
    <w:rsid w:val="005B466B"/>
    <w:rsid w:val="005B5CD2"/>
    <w:rsid w:val="005B5E01"/>
    <w:rsid w:val="005B6471"/>
    <w:rsid w:val="005C21F8"/>
    <w:rsid w:val="005C2781"/>
    <w:rsid w:val="005C4E9D"/>
    <w:rsid w:val="005D317E"/>
    <w:rsid w:val="005D7DB8"/>
    <w:rsid w:val="005E1CD2"/>
    <w:rsid w:val="005E26D9"/>
    <w:rsid w:val="005E33B0"/>
    <w:rsid w:val="005F6B0D"/>
    <w:rsid w:val="00607955"/>
    <w:rsid w:val="00620145"/>
    <w:rsid w:val="006223E9"/>
    <w:rsid w:val="00623BDA"/>
    <w:rsid w:val="0062661F"/>
    <w:rsid w:val="00626C93"/>
    <w:rsid w:val="0063402F"/>
    <w:rsid w:val="00640165"/>
    <w:rsid w:val="0064322F"/>
    <w:rsid w:val="00647FA4"/>
    <w:rsid w:val="00651A6B"/>
    <w:rsid w:val="00655019"/>
    <w:rsid w:val="0065585A"/>
    <w:rsid w:val="0066141B"/>
    <w:rsid w:val="00661536"/>
    <w:rsid w:val="006616CA"/>
    <w:rsid w:val="00662DE8"/>
    <w:rsid w:val="0066496A"/>
    <w:rsid w:val="00667EEB"/>
    <w:rsid w:val="00667F67"/>
    <w:rsid w:val="006729DC"/>
    <w:rsid w:val="006770CB"/>
    <w:rsid w:val="0067719C"/>
    <w:rsid w:val="0068066E"/>
    <w:rsid w:val="00681B36"/>
    <w:rsid w:val="006840D7"/>
    <w:rsid w:val="0068485E"/>
    <w:rsid w:val="006851EF"/>
    <w:rsid w:val="006860CE"/>
    <w:rsid w:val="00686AAD"/>
    <w:rsid w:val="00687949"/>
    <w:rsid w:val="00691450"/>
    <w:rsid w:val="00693BC8"/>
    <w:rsid w:val="006A0199"/>
    <w:rsid w:val="006A026E"/>
    <w:rsid w:val="006A36E0"/>
    <w:rsid w:val="006A5109"/>
    <w:rsid w:val="006A7EAE"/>
    <w:rsid w:val="006B2DCB"/>
    <w:rsid w:val="006B50CA"/>
    <w:rsid w:val="006C1E9E"/>
    <w:rsid w:val="006C3238"/>
    <w:rsid w:val="006C3C63"/>
    <w:rsid w:val="006D03B5"/>
    <w:rsid w:val="006D0D0E"/>
    <w:rsid w:val="006D1929"/>
    <w:rsid w:val="006D26B1"/>
    <w:rsid w:val="006D5AD3"/>
    <w:rsid w:val="006D5EF2"/>
    <w:rsid w:val="006D6634"/>
    <w:rsid w:val="006D708C"/>
    <w:rsid w:val="006D73D8"/>
    <w:rsid w:val="006D7706"/>
    <w:rsid w:val="006D7768"/>
    <w:rsid w:val="006E022A"/>
    <w:rsid w:val="006F053E"/>
    <w:rsid w:val="006F0966"/>
    <w:rsid w:val="006F2922"/>
    <w:rsid w:val="006F42A5"/>
    <w:rsid w:val="006F43F9"/>
    <w:rsid w:val="006F7851"/>
    <w:rsid w:val="00700B28"/>
    <w:rsid w:val="00701BE5"/>
    <w:rsid w:val="007053AB"/>
    <w:rsid w:val="00705570"/>
    <w:rsid w:val="00707B3F"/>
    <w:rsid w:val="00710F34"/>
    <w:rsid w:val="0071132F"/>
    <w:rsid w:val="007120B8"/>
    <w:rsid w:val="00713B01"/>
    <w:rsid w:val="007153E6"/>
    <w:rsid w:val="007219C8"/>
    <w:rsid w:val="00725D04"/>
    <w:rsid w:val="007267AD"/>
    <w:rsid w:val="007302A7"/>
    <w:rsid w:val="00730F18"/>
    <w:rsid w:val="0073291D"/>
    <w:rsid w:val="00734E70"/>
    <w:rsid w:val="007365B7"/>
    <w:rsid w:val="00736FF4"/>
    <w:rsid w:val="00741AF2"/>
    <w:rsid w:val="007437F6"/>
    <w:rsid w:val="007472F9"/>
    <w:rsid w:val="00747CCC"/>
    <w:rsid w:val="00754687"/>
    <w:rsid w:val="007563F5"/>
    <w:rsid w:val="0075728F"/>
    <w:rsid w:val="00766729"/>
    <w:rsid w:val="007705D0"/>
    <w:rsid w:val="0077235E"/>
    <w:rsid w:val="00775111"/>
    <w:rsid w:val="00775739"/>
    <w:rsid w:val="00776A84"/>
    <w:rsid w:val="00780A2C"/>
    <w:rsid w:val="00780F95"/>
    <w:rsid w:val="00781BF9"/>
    <w:rsid w:val="00782AC8"/>
    <w:rsid w:val="007859C7"/>
    <w:rsid w:val="0078620B"/>
    <w:rsid w:val="00791477"/>
    <w:rsid w:val="007917FC"/>
    <w:rsid w:val="00792B06"/>
    <w:rsid w:val="00795009"/>
    <w:rsid w:val="00797D25"/>
    <w:rsid w:val="007A0888"/>
    <w:rsid w:val="007A0E78"/>
    <w:rsid w:val="007A1A96"/>
    <w:rsid w:val="007A3BA9"/>
    <w:rsid w:val="007A40A4"/>
    <w:rsid w:val="007A4D19"/>
    <w:rsid w:val="007A5B4B"/>
    <w:rsid w:val="007A61FD"/>
    <w:rsid w:val="007A7309"/>
    <w:rsid w:val="007B4D56"/>
    <w:rsid w:val="007C3711"/>
    <w:rsid w:val="007C6FD9"/>
    <w:rsid w:val="007C7CFB"/>
    <w:rsid w:val="007D1ADC"/>
    <w:rsid w:val="007D5729"/>
    <w:rsid w:val="007D6E71"/>
    <w:rsid w:val="007D75D8"/>
    <w:rsid w:val="007E0FFB"/>
    <w:rsid w:val="007E26B3"/>
    <w:rsid w:val="007E4762"/>
    <w:rsid w:val="007E4D01"/>
    <w:rsid w:val="007E4EF9"/>
    <w:rsid w:val="007E7E96"/>
    <w:rsid w:val="007F0068"/>
    <w:rsid w:val="007F274B"/>
    <w:rsid w:val="0080294E"/>
    <w:rsid w:val="00803AD2"/>
    <w:rsid w:val="00805B14"/>
    <w:rsid w:val="00807D13"/>
    <w:rsid w:val="00814B56"/>
    <w:rsid w:val="00817C86"/>
    <w:rsid w:val="00817CD1"/>
    <w:rsid w:val="00820230"/>
    <w:rsid w:val="00822F3B"/>
    <w:rsid w:val="0082562B"/>
    <w:rsid w:val="008258E4"/>
    <w:rsid w:val="00826C00"/>
    <w:rsid w:val="00827244"/>
    <w:rsid w:val="008272ED"/>
    <w:rsid w:val="00827C3A"/>
    <w:rsid w:val="00831FB7"/>
    <w:rsid w:val="00833FA2"/>
    <w:rsid w:val="0084058E"/>
    <w:rsid w:val="00840D73"/>
    <w:rsid w:val="0084111D"/>
    <w:rsid w:val="00842D5E"/>
    <w:rsid w:val="0084389F"/>
    <w:rsid w:val="00847653"/>
    <w:rsid w:val="0085030C"/>
    <w:rsid w:val="008535F2"/>
    <w:rsid w:val="00854661"/>
    <w:rsid w:val="00855AEE"/>
    <w:rsid w:val="00856C38"/>
    <w:rsid w:val="00857F5B"/>
    <w:rsid w:val="0086101C"/>
    <w:rsid w:val="008623B0"/>
    <w:rsid w:val="00864416"/>
    <w:rsid w:val="008668F7"/>
    <w:rsid w:val="00867D4F"/>
    <w:rsid w:val="00867E25"/>
    <w:rsid w:val="00875562"/>
    <w:rsid w:val="008759D4"/>
    <w:rsid w:val="00880665"/>
    <w:rsid w:val="00883112"/>
    <w:rsid w:val="008831EB"/>
    <w:rsid w:val="00884B2D"/>
    <w:rsid w:val="0088558D"/>
    <w:rsid w:val="00885A86"/>
    <w:rsid w:val="00890630"/>
    <w:rsid w:val="00894B6D"/>
    <w:rsid w:val="00895FB4"/>
    <w:rsid w:val="008A6BE4"/>
    <w:rsid w:val="008A7921"/>
    <w:rsid w:val="008A7B84"/>
    <w:rsid w:val="008B447F"/>
    <w:rsid w:val="008B5115"/>
    <w:rsid w:val="008B5BE0"/>
    <w:rsid w:val="008B7FBC"/>
    <w:rsid w:val="008C386E"/>
    <w:rsid w:val="008D16C6"/>
    <w:rsid w:val="008D4C8C"/>
    <w:rsid w:val="008D5FCD"/>
    <w:rsid w:val="008E23EC"/>
    <w:rsid w:val="008E35D9"/>
    <w:rsid w:val="008E38CE"/>
    <w:rsid w:val="008E6DFA"/>
    <w:rsid w:val="008E734A"/>
    <w:rsid w:val="008E7E48"/>
    <w:rsid w:val="008F102D"/>
    <w:rsid w:val="008F3BE3"/>
    <w:rsid w:val="008F3FD0"/>
    <w:rsid w:val="008F6BC0"/>
    <w:rsid w:val="0090064C"/>
    <w:rsid w:val="00904736"/>
    <w:rsid w:val="00914274"/>
    <w:rsid w:val="00914996"/>
    <w:rsid w:val="00914F90"/>
    <w:rsid w:val="00915951"/>
    <w:rsid w:val="00915B79"/>
    <w:rsid w:val="0092086C"/>
    <w:rsid w:val="009212CC"/>
    <w:rsid w:val="00921FB6"/>
    <w:rsid w:val="00922100"/>
    <w:rsid w:val="0092244D"/>
    <w:rsid w:val="00924D3A"/>
    <w:rsid w:val="0092635B"/>
    <w:rsid w:val="00927883"/>
    <w:rsid w:val="0093257F"/>
    <w:rsid w:val="009326F0"/>
    <w:rsid w:val="00932766"/>
    <w:rsid w:val="00932AB8"/>
    <w:rsid w:val="00934D52"/>
    <w:rsid w:val="0093536A"/>
    <w:rsid w:val="00937680"/>
    <w:rsid w:val="00943193"/>
    <w:rsid w:val="00945490"/>
    <w:rsid w:val="009465FC"/>
    <w:rsid w:val="009542DB"/>
    <w:rsid w:val="00961F44"/>
    <w:rsid w:val="009635A7"/>
    <w:rsid w:val="0096466B"/>
    <w:rsid w:val="0096542B"/>
    <w:rsid w:val="00966FE0"/>
    <w:rsid w:val="00967DE2"/>
    <w:rsid w:val="00967F9C"/>
    <w:rsid w:val="0097028E"/>
    <w:rsid w:val="009715A7"/>
    <w:rsid w:val="009715D7"/>
    <w:rsid w:val="00971ABE"/>
    <w:rsid w:val="0097226E"/>
    <w:rsid w:val="00973DF3"/>
    <w:rsid w:val="00976E0E"/>
    <w:rsid w:val="00977BCC"/>
    <w:rsid w:val="009809F0"/>
    <w:rsid w:val="00983663"/>
    <w:rsid w:val="00984305"/>
    <w:rsid w:val="009859C7"/>
    <w:rsid w:val="00985FC1"/>
    <w:rsid w:val="00986D5B"/>
    <w:rsid w:val="00990C8A"/>
    <w:rsid w:val="00991784"/>
    <w:rsid w:val="00992B30"/>
    <w:rsid w:val="00993000"/>
    <w:rsid w:val="00994142"/>
    <w:rsid w:val="00994534"/>
    <w:rsid w:val="00994E9D"/>
    <w:rsid w:val="009965AC"/>
    <w:rsid w:val="009968A0"/>
    <w:rsid w:val="009A0896"/>
    <w:rsid w:val="009A5BE3"/>
    <w:rsid w:val="009B24D2"/>
    <w:rsid w:val="009B303E"/>
    <w:rsid w:val="009C0007"/>
    <w:rsid w:val="009C16E6"/>
    <w:rsid w:val="009C226B"/>
    <w:rsid w:val="009C4027"/>
    <w:rsid w:val="009D0EA3"/>
    <w:rsid w:val="009D15CB"/>
    <w:rsid w:val="009D41AE"/>
    <w:rsid w:val="009D49A6"/>
    <w:rsid w:val="009D7E42"/>
    <w:rsid w:val="009E1CB1"/>
    <w:rsid w:val="009E5F5D"/>
    <w:rsid w:val="009E66AE"/>
    <w:rsid w:val="009E6A7C"/>
    <w:rsid w:val="009E7E92"/>
    <w:rsid w:val="009F136D"/>
    <w:rsid w:val="009F2AB0"/>
    <w:rsid w:val="009F2C9C"/>
    <w:rsid w:val="009F46BB"/>
    <w:rsid w:val="009F558A"/>
    <w:rsid w:val="00A00C63"/>
    <w:rsid w:val="00A0238E"/>
    <w:rsid w:val="00A02A74"/>
    <w:rsid w:val="00A03C40"/>
    <w:rsid w:val="00A03FBB"/>
    <w:rsid w:val="00A060EF"/>
    <w:rsid w:val="00A064E2"/>
    <w:rsid w:val="00A11C17"/>
    <w:rsid w:val="00A11E8B"/>
    <w:rsid w:val="00A12E72"/>
    <w:rsid w:val="00A14063"/>
    <w:rsid w:val="00A161C3"/>
    <w:rsid w:val="00A21E4F"/>
    <w:rsid w:val="00A2210E"/>
    <w:rsid w:val="00A232C2"/>
    <w:rsid w:val="00A23316"/>
    <w:rsid w:val="00A234B8"/>
    <w:rsid w:val="00A23714"/>
    <w:rsid w:val="00A35A10"/>
    <w:rsid w:val="00A36353"/>
    <w:rsid w:val="00A376AB"/>
    <w:rsid w:val="00A4021A"/>
    <w:rsid w:val="00A41BE3"/>
    <w:rsid w:val="00A421C0"/>
    <w:rsid w:val="00A44019"/>
    <w:rsid w:val="00A459E1"/>
    <w:rsid w:val="00A471FC"/>
    <w:rsid w:val="00A479F6"/>
    <w:rsid w:val="00A47BA2"/>
    <w:rsid w:val="00A47BE3"/>
    <w:rsid w:val="00A50008"/>
    <w:rsid w:val="00A5412B"/>
    <w:rsid w:val="00A57B7C"/>
    <w:rsid w:val="00A6274D"/>
    <w:rsid w:val="00A651BA"/>
    <w:rsid w:val="00A652F4"/>
    <w:rsid w:val="00A65F74"/>
    <w:rsid w:val="00A7091F"/>
    <w:rsid w:val="00A740CE"/>
    <w:rsid w:val="00A81FE4"/>
    <w:rsid w:val="00A835FE"/>
    <w:rsid w:val="00A878A8"/>
    <w:rsid w:val="00A906D4"/>
    <w:rsid w:val="00A90C9A"/>
    <w:rsid w:val="00A93EED"/>
    <w:rsid w:val="00A952A8"/>
    <w:rsid w:val="00A96478"/>
    <w:rsid w:val="00AA0F05"/>
    <w:rsid w:val="00AA20AE"/>
    <w:rsid w:val="00AA24F4"/>
    <w:rsid w:val="00AA5BB3"/>
    <w:rsid w:val="00AA7571"/>
    <w:rsid w:val="00AA779A"/>
    <w:rsid w:val="00AB0F84"/>
    <w:rsid w:val="00AB2FD8"/>
    <w:rsid w:val="00AB4172"/>
    <w:rsid w:val="00AB70FA"/>
    <w:rsid w:val="00AB7BDB"/>
    <w:rsid w:val="00AC18BE"/>
    <w:rsid w:val="00AC1FB0"/>
    <w:rsid w:val="00AC2B51"/>
    <w:rsid w:val="00AC2B61"/>
    <w:rsid w:val="00AC30C8"/>
    <w:rsid w:val="00AC440C"/>
    <w:rsid w:val="00AC5B52"/>
    <w:rsid w:val="00AC62D8"/>
    <w:rsid w:val="00AC62F3"/>
    <w:rsid w:val="00AD016E"/>
    <w:rsid w:val="00AD1861"/>
    <w:rsid w:val="00AD2190"/>
    <w:rsid w:val="00AD455E"/>
    <w:rsid w:val="00AD4579"/>
    <w:rsid w:val="00AD4B18"/>
    <w:rsid w:val="00AD7CBF"/>
    <w:rsid w:val="00AE2195"/>
    <w:rsid w:val="00AE36D7"/>
    <w:rsid w:val="00AE3C39"/>
    <w:rsid w:val="00AE42C4"/>
    <w:rsid w:val="00AE4B92"/>
    <w:rsid w:val="00AE4B99"/>
    <w:rsid w:val="00AE5A26"/>
    <w:rsid w:val="00AE6410"/>
    <w:rsid w:val="00AE6EFC"/>
    <w:rsid w:val="00AF0FDC"/>
    <w:rsid w:val="00AF13EB"/>
    <w:rsid w:val="00AF17E2"/>
    <w:rsid w:val="00AF2D49"/>
    <w:rsid w:val="00AF4F62"/>
    <w:rsid w:val="00AF6B17"/>
    <w:rsid w:val="00B00219"/>
    <w:rsid w:val="00B01587"/>
    <w:rsid w:val="00B023B4"/>
    <w:rsid w:val="00B04D9E"/>
    <w:rsid w:val="00B076B7"/>
    <w:rsid w:val="00B0778D"/>
    <w:rsid w:val="00B179A4"/>
    <w:rsid w:val="00B23532"/>
    <w:rsid w:val="00B318DE"/>
    <w:rsid w:val="00B352CF"/>
    <w:rsid w:val="00B364A7"/>
    <w:rsid w:val="00B4055B"/>
    <w:rsid w:val="00B41D6D"/>
    <w:rsid w:val="00B46C93"/>
    <w:rsid w:val="00B47FF7"/>
    <w:rsid w:val="00B534D5"/>
    <w:rsid w:val="00B54B76"/>
    <w:rsid w:val="00B55558"/>
    <w:rsid w:val="00B572D6"/>
    <w:rsid w:val="00B7019E"/>
    <w:rsid w:val="00B849C6"/>
    <w:rsid w:val="00B960C2"/>
    <w:rsid w:val="00B96F05"/>
    <w:rsid w:val="00BA4B87"/>
    <w:rsid w:val="00BA56BE"/>
    <w:rsid w:val="00BA6688"/>
    <w:rsid w:val="00BA66E3"/>
    <w:rsid w:val="00BA6B2F"/>
    <w:rsid w:val="00BB37F1"/>
    <w:rsid w:val="00BB3F6E"/>
    <w:rsid w:val="00BC2735"/>
    <w:rsid w:val="00BC2901"/>
    <w:rsid w:val="00BC3172"/>
    <w:rsid w:val="00BC5AF5"/>
    <w:rsid w:val="00BC5C80"/>
    <w:rsid w:val="00BD00CF"/>
    <w:rsid w:val="00BD2D2B"/>
    <w:rsid w:val="00BD2F3D"/>
    <w:rsid w:val="00BD4B87"/>
    <w:rsid w:val="00BE3769"/>
    <w:rsid w:val="00BE4E2D"/>
    <w:rsid w:val="00BE5596"/>
    <w:rsid w:val="00BE5E67"/>
    <w:rsid w:val="00BE7009"/>
    <w:rsid w:val="00BE7A50"/>
    <w:rsid w:val="00BE7FB2"/>
    <w:rsid w:val="00BF067D"/>
    <w:rsid w:val="00BF253E"/>
    <w:rsid w:val="00BF284D"/>
    <w:rsid w:val="00BF494B"/>
    <w:rsid w:val="00C00F39"/>
    <w:rsid w:val="00C0247C"/>
    <w:rsid w:val="00C02933"/>
    <w:rsid w:val="00C059D5"/>
    <w:rsid w:val="00C05F68"/>
    <w:rsid w:val="00C1198B"/>
    <w:rsid w:val="00C14429"/>
    <w:rsid w:val="00C20634"/>
    <w:rsid w:val="00C21DC9"/>
    <w:rsid w:val="00C245A7"/>
    <w:rsid w:val="00C25849"/>
    <w:rsid w:val="00C33378"/>
    <w:rsid w:val="00C35C7C"/>
    <w:rsid w:val="00C41214"/>
    <w:rsid w:val="00C426A7"/>
    <w:rsid w:val="00C50D15"/>
    <w:rsid w:val="00C53B72"/>
    <w:rsid w:val="00C546F6"/>
    <w:rsid w:val="00C56B79"/>
    <w:rsid w:val="00C6014D"/>
    <w:rsid w:val="00C6118E"/>
    <w:rsid w:val="00C61ED1"/>
    <w:rsid w:val="00C67E9D"/>
    <w:rsid w:val="00C67F94"/>
    <w:rsid w:val="00C713E5"/>
    <w:rsid w:val="00C80A0F"/>
    <w:rsid w:val="00C81EDD"/>
    <w:rsid w:val="00C83530"/>
    <w:rsid w:val="00C93165"/>
    <w:rsid w:val="00C9636B"/>
    <w:rsid w:val="00C96A38"/>
    <w:rsid w:val="00C96CC2"/>
    <w:rsid w:val="00CA09B3"/>
    <w:rsid w:val="00CA4315"/>
    <w:rsid w:val="00CA463B"/>
    <w:rsid w:val="00CA6A3E"/>
    <w:rsid w:val="00CB0D3E"/>
    <w:rsid w:val="00CB5753"/>
    <w:rsid w:val="00CB727F"/>
    <w:rsid w:val="00CB7ACA"/>
    <w:rsid w:val="00CD02A6"/>
    <w:rsid w:val="00CD1245"/>
    <w:rsid w:val="00CD57CC"/>
    <w:rsid w:val="00CD609B"/>
    <w:rsid w:val="00CD6E04"/>
    <w:rsid w:val="00CE0EA4"/>
    <w:rsid w:val="00CE4287"/>
    <w:rsid w:val="00CE4EBA"/>
    <w:rsid w:val="00CE6F84"/>
    <w:rsid w:val="00CE7E18"/>
    <w:rsid w:val="00CF0497"/>
    <w:rsid w:val="00CF386F"/>
    <w:rsid w:val="00CF3EF4"/>
    <w:rsid w:val="00CF6D80"/>
    <w:rsid w:val="00D0028D"/>
    <w:rsid w:val="00D044B1"/>
    <w:rsid w:val="00D06CE2"/>
    <w:rsid w:val="00D10BF8"/>
    <w:rsid w:val="00D1365A"/>
    <w:rsid w:val="00D17090"/>
    <w:rsid w:val="00D205DB"/>
    <w:rsid w:val="00D227E3"/>
    <w:rsid w:val="00D24888"/>
    <w:rsid w:val="00D26FCF"/>
    <w:rsid w:val="00D33F7B"/>
    <w:rsid w:val="00D34BCB"/>
    <w:rsid w:val="00D40614"/>
    <w:rsid w:val="00D42315"/>
    <w:rsid w:val="00D427E5"/>
    <w:rsid w:val="00D451DD"/>
    <w:rsid w:val="00D53153"/>
    <w:rsid w:val="00D544EE"/>
    <w:rsid w:val="00D56F50"/>
    <w:rsid w:val="00D60247"/>
    <w:rsid w:val="00D61CC7"/>
    <w:rsid w:val="00D61E70"/>
    <w:rsid w:val="00D64DC5"/>
    <w:rsid w:val="00D70964"/>
    <w:rsid w:val="00D7309A"/>
    <w:rsid w:val="00D74473"/>
    <w:rsid w:val="00D74C3C"/>
    <w:rsid w:val="00D80ED2"/>
    <w:rsid w:val="00D8175F"/>
    <w:rsid w:val="00D83A37"/>
    <w:rsid w:val="00D8704E"/>
    <w:rsid w:val="00D909FB"/>
    <w:rsid w:val="00D9278A"/>
    <w:rsid w:val="00D92A2F"/>
    <w:rsid w:val="00DA183F"/>
    <w:rsid w:val="00DA3BCD"/>
    <w:rsid w:val="00DA73E5"/>
    <w:rsid w:val="00DA74DE"/>
    <w:rsid w:val="00DB06D9"/>
    <w:rsid w:val="00DB1B1D"/>
    <w:rsid w:val="00DB5A80"/>
    <w:rsid w:val="00DB6D2D"/>
    <w:rsid w:val="00DC049E"/>
    <w:rsid w:val="00DC0C46"/>
    <w:rsid w:val="00DC4257"/>
    <w:rsid w:val="00DC57BD"/>
    <w:rsid w:val="00DC5822"/>
    <w:rsid w:val="00DC5859"/>
    <w:rsid w:val="00DC77EF"/>
    <w:rsid w:val="00DC79C2"/>
    <w:rsid w:val="00DD49F0"/>
    <w:rsid w:val="00DD50EF"/>
    <w:rsid w:val="00DD52E9"/>
    <w:rsid w:val="00DE3C5D"/>
    <w:rsid w:val="00DE3CAB"/>
    <w:rsid w:val="00DF366A"/>
    <w:rsid w:val="00DF438A"/>
    <w:rsid w:val="00DF67B4"/>
    <w:rsid w:val="00E00526"/>
    <w:rsid w:val="00E00AE9"/>
    <w:rsid w:val="00E025E6"/>
    <w:rsid w:val="00E04195"/>
    <w:rsid w:val="00E04E66"/>
    <w:rsid w:val="00E13A8C"/>
    <w:rsid w:val="00E13D1D"/>
    <w:rsid w:val="00E20257"/>
    <w:rsid w:val="00E21D1B"/>
    <w:rsid w:val="00E26407"/>
    <w:rsid w:val="00E316C2"/>
    <w:rsid w:val="00E37A7E"/>
    <w:rsid w:val="00E40AE8"/>
    <w:rsid w:val="00E438AC"/>
    <w:rsid w:val="00E438C7"/>
    <w:rsid w:val="00E43F90"/>
    <w:rsid w:val="00E47174"/>
    <w:rsid w:val="00E5087A"/>
    <w:rsid w:val="00E512DA"/>
    <w:rsid w:val="00E51449"/>
    <w:rsid w:val="00E517C8"/>
    <w:rsid w:val="00E523AD"/>
    <w:rsid w:val="00E532F5"/>
    <w:rsid w:val="00E54447"/>
    <w:rsid w:val="00E55542"/>
    <w:rsid w:val="00E55FED"/>
    <w:rsid w:val="00E56921"/>
    <w:rsid w:val="00E56E6F"/>
    <w:rsid w:val="00E57492"/>
    <w:rsid w:val="00E70138"/>
    <w:rsid w:val="00E757F7"/>
    <w:rsid w:val="00E7601F"/>
    <w:rsid w:val="00E77A95"/>
    <w:rsid w:val="00E81E9D"/>
    <w:rsid w:val="00E8338E"/>
    <w:rsid w:val="00E84504"/>
    <w:rsid w:val="00E85C3A"/>
    <w:rsid w:val="00E87C22"/>
    <w:rsid w:val="00E90FA1"/>
    <w:rsid w:val="00E927E8"/>
    <w:rsid w:val="00E92A3D"/>
    <w:rsid w:val="00E93893"/>
    <w:rsid w:val="00E94743"/>
    <w:rsid w:val="00EA06DC"/>
    <w:rsid w:val="00EA09F2"/>
    <w:rsid w:val="00EA48BA"/>
    <w:rsid w:val="00EA4D06"/>
    <w:rsid w:val="00EA617E"/>
    <w:rsid w:val="00EA711F"/>
    <w:rsid w:val="00EB0A91"/>
    <w:rsid w:val="00EB3F40"/>
    <w:rsid w:val="00EB79FF"/>
    <w:rsid w:val="00EC37D0"/>
    <w:rsid w:val="00EC4120"/>
    <w:rsid w:val="00EC7617"/>
    <w:rsid w:val="00EC7C42"/>
    <w:rsid w:val="00ED0C38"/>
    <w:rsid w:val="00ED1BD2"/>
    <w:rsid w:val="00ED410B"/>
    <w:rsid w:val="00ED4383"/>
    <w:rsid w:val="00ED44A0"/>
    <w:rsid w:val="00ED5606"/>
    <w:rsid w:val="00ED6AF7"/>
    <w:rsid w:val="00EE28AA"/>
    <w:rsid w:val="00EE4217"/>
    <w:rsid w:val="00EE52DF"/>
    <w:rsid w:val="00EE6754"/>
    <w:rsid w:val="00EF0CC2"/>
    <w:rsid w:val="00EF165E"/>
    <w:rsid w:val="00EF22AC"/>
    <w:rsid w:val="00EF3EF3"/>
    <w:rsid w:val="00EF6101"/>
    <w:rsid w:val="00EF65E7"/>
    <w:rsid w:val="00F0048F"/>
    <w:rsid w:val="00F0294E"/>
    <w:rsid w:val="00F02E1E"/>
    <w:rsid w:val="00F06150"/>
    <w:rsid w:val="00F07596"/>
    <w:rsid w:val="00F14A0F"/>
    <w:rsid w:val="00F14B12"/>
    <w:rsid w:val="00F17C2F"/>
    <w:rsid w:val="00F17FC1"/>
    <w:rsid w:val="00F40633"/>
    <w:rsid w:val="00F407B4"/>
    <w:rsid w:val="00F40DB0"/>
    <w:rsid w:val="00F41A62"/>
    <w:rsid w:val="00F427CF"/>
    <w:rsid w:val="00F44332"/>
    <w:rsid w:val="00F47270"/>
    <w:rsid w:val="00F5075A"/>
    <w:rsid w:val="00F50E36"/>
    <w:rsid w:val="00F5227B"/>
    <w:rsid w:val="00F52F48"/>
    <w:rsid w:val="00F568F2"/>
    <w:rsid w:val="00F56E19"/>
    <w:rsid w:val="00F5700A"/>
    <w:rsid w:val="00F575ED"/>
    <w:rsid w:val="00F61617"/>
    <w:rsid w:val="00F641A1"/>
    <w:rsid w:val="00F66B90"/>
    <w:rsid w:val="00F7014D"/>
    <w:rsid w:val="00F72247"/>
    <w:rsid w:val="00F728BB"/>
    <w:rsid w:val="00F73C96"/>
    <w:rsid w:val="00F75382"/>
    <w:rsid w:val="00F80D08"/>
    <w:rsid w:val="00F846A1"/>
    <w:rsid w:val="00F86A93"/>
    <w:rsid w:val="00F87EE1"/>
    <w:rsid w:val="00F91425"/>
    <w:rsid w:val="00F92EA1"/>
    <w:rsid w:val="00F94327"/>
    <w:rsid w:val="00F94537"/>
    <w:rsid w:val="00F95D15"/>
    <w:rsid w:val="00FA3087"/>
    <w:rsid w:val="00FA5257"/>
    <w:rsid w:val="00FA6924"/>
    <w:rsid w:val="00FA782E"/>
    <w:rsid w:val="00FB028F"/>
    <w:rsid w:val="00FB1139"/>
    <w:rsid w:val="00FB136D"/>
    <w:rsid w:val="00FB25FE"/>
    <w:rsid w:val="00FB32DF"/>
    <w:rsid w:val="00FB3DDD"/>
    <w:rsid w:val="00FB41A3"/>
    <w:rsid w:val="00FC0C30"/>
    <w:rsid w:val="00FC46FE"/>
    <w:rsid w:val="00FC7141"/>
    <w:rsid w:val="00FC71E1"/>
    <w:rsid w:val="00FD2844"/>
    <w:rsid w:val="00FD2E78"/>
    <w:rsid w:val="00FD4834"/>
    <w:rsid w:val="00FD5959"/>
    <w:rsid w:val="00FE1252"/>
    <w:rsid w:val="00FE3D34"/>
    <w:rsid w:val="00FF20C8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5235B"/>
  <w15:chartTrackingRefBased/>
  <w15:docId w15:val="{76F8E330-9EEE-495E-9446-0B7334F96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F0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F7AD2"/>
    <w:rPr>
      <w:color w:val="0000FF"/>
      <w:u w:val="single"/>
    </w:rPr>
  </w:style>
  <w:style w:type="paragraph" w:styleId="Testofumetto">
    <w:name w:val="Balloon Text"/>
    <w:basedOn w:val="Normale"/>
    <w:semiHidden/>
    <w:rsid w:val="00C96CC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51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EC7617"/>
    <w:pPr>
      <w:ind w:left="720" w:right="7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386981"/>
    <w:pPr>
      <w:spacing w:before="100" w:beforeAutospacing="1" w:after="119"/>
    </w:pPr>
  </w:style>
  <w:style w:type="character" w:customStyle="1" w:styleId="gssdeliberasottolineato1">
    <w:name w:val="gssdeliberasottolineato1"/>
    <w:rsid w:val="007C7CFB"/>
    <w:rPr>
      <w:b/>
      <w:bCs/>
      <w:u w:val="single"/>
    </w:rPr>
  </w:style>
  <w:style w:type="character" w:styleId="Enfasigrassetto">
    <w:name w:val="Strong"/>
    <w:qFormat/>
    <w:rsid w:val="006A026E"/>
    <w:rPr>
      <w:b/>
      <w:bCs/>
    </w:rPr>
  </w:style>
  <w:style w:type="paragraph" w:customStyle="1" w:styleId="Default">
    <w:name w:val="Default"/>
    <w:rsid w:val="001904A4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0E21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212F"/>
    <w:rPr>
      <w:sz w:val="24"/>
      <w:szCs w:val="24"/>
    </w:rPr>
  </w:style>
  <w:style w:type="paragraph" w:styleId="Pidipagina">
    <w:name w:val="footer"/>
    <w:basedOn w:val="Normale"/>
    <w:link w:val="PidipaginaCarattere"/>
    <w:rsid w:val="000E21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0E212F"/>
    <w:rPr>
      <w:sz w:val="24"/>
      <w:szCs w:val="24"/>
    </w:rPr>
  </w:style>
  <w:style w:type="table" w:customStyle="1" w:styleId="TableNormal">
    <w:name w:val="Table Normal"/>
    <w:uiPriority w:val="2"/>
    <w:semiHidden/>
    <w:qFormat/>
    <w:rsid w:val="00230B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nhideWhenUsed/>
    <w:rsid w:val="00F91425"/>
    <w:pPr>
      <w:spacing w:after="140" w:line="276" w:lineRule="auto"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9142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Enfasiforte">
    <w:name w:val="Enfasi forte"/>
    <w:qFormat/>
    <w:rsid w:val="00F91425"/>
    <w:rPr>
      <w:b/>
      <w:bCs/>
    </w:rPr>
  </w:style>
  <w:style w:type="character" w:customStyle="1" w:styleId="Titolo2Carattere">
    <w:name w:val="Titolo 2 Carattere"/>
    <w:basedOn w:val="Carpredefinitoparagrafo"/>
    <w:link w:val="Titolo2"/>
    <w:semiHidden/>
    <w:rsid w:val="006F05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39"/>
    <w:rsid w:val="00B23532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B70FA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rsid w:val="00996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\Desktop\CARTA%20INTESTATA%20NUOVA%202018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59762-A440-4E3A-A117-A4D188A4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2018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 “A</vt:lpstr>
    </vt:vector>
  </TitlesOfParts>
  <Company>Potenza</Company>
  <LinksUpToDate>false</LinksUpToDate>
  <CharactersWithSpaces>2150</CharactersWithSpaces>
  <SharedDoc>false</SharedDoc>
  <HLinks>
    <vt:vector size="6" baseType="variant">
      <vt:variant>
        <vt:i4>524398</vt:i4>
      </vt:variant>
      <vt:variant>
        <vt:i4>0</vt:i4>
      </vt:variant>
      <vt:variant>
        <vt:i4>0</vt:i4>
      </vt:variant>
      <vt:variant>
        <vt:i4>5</vt:i4>
      </vt:variant>
      <vt:variant>
        <vt:lpwstr>mailto:ds.roccotelesca@libero.it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 “A</dc:title>
  <dc:subject/>
  <dc:creator>IC Busciolano</dc:creator>
  <cp:keywords/>
  <dc:description/>
  <cp:lastModifiedBy>rocco telesca</cp:lastModifiedBy>
  <cp:revision>7</cp:revision>
  <cp:lastPrinted>2021-04-07T16:21:00Z</cp:lastPrinted>
  <dcterms:created xsi:type="dcterms:W3CDTF">2021-04-08T13:25:00Z</dcterms:created>
  <dcterms:modified xsi:type="dcterms:W3CDTF">2025-04-24T06:47:00Z</dcterms:modified>
</cp:coreProperties>
</file>