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8C81D" w14:textId="77777777" w:rsidR="00FE0FC7" w:rsidRPr="00FE0FC7" w:rsidRDefault="00FE0FC7" w:rsidP="00080DD6">
      <w:pPr>
        <w:autoSpaceDN w:val="0"/>
        <w:jc w:val="center"/>
        <w:rPr>
          <w:rFonts w:ascii="Arial" w:hAnsi="Arial" w:cs="Arial"/>
          <w:b/>
          <w:bCs/>
          <w:sz w:val="28"/>
          <w:szCs w:val="28"/>
          <w:lang w:eastAsia="ar-SA"/>
        </w:rPr>
      </w:pPr>
      <w:r w:rsidRPr="00FE0FC7">
        <w:rPr>
          <w:rFonts w:ascii="Arial" w:hAnsi="Arial" w:cs="Arial"/>
          <w:b/>
          <w:bCs/>
          <w:sz w:val="28"/>
          <w:szCs w:val="28"/>
          <w:lang w:eastAsia="ar-SA"/>
        </w:rPr>
        <w:t>MODULO DELEGA PER RITIRO ALUNNO DA SCUOLA</w:t>
      </w:r>
    </w:p>
    <w:p w14:paraId="347CFAAB" w14:textId="77777777" w:rsidR="00FE0FC7" w:rsidRPr="00FE0FC7" w:rsidRDefault="00FE0FC7" w:rsidP="00FE0FC7">
      <w:pPr>
        <w:autoSpaceDN w:val="0"/>
        <w:rPr>
          <w:rFonts w:ascii="Arial" w:hAnsi="Arial" w:cs="Arial"/>
          <w:b/>
          <w:bCs/>
          <w:sz w:val="20"/>
          <w:szCs w:val="20"/>
          <w:lang w:eastAsia="ar-SA"/>
        </w:rPr>
      </w:pPr>
    </w:p>
    <w:p w14:paraId="39A93050" w14:textId="77777777" w:rsidR="00FE0FC7" w:rsidRPr="00FE0FC7" w:rsidRDefault="00FE0FC7" w:rsidP="00FE0FC7">
      <w:pPr>
        <w:autoSpaceDN w:val="0"/>
        <w:rPr>
          <w:rFonts w:ascii="Arial" w:hAnsi="Arial" w:cs="Arial"/>
          <w:b/>
          <w:bCs/>
          <w:sz w:val="20"/>
          <w:szCs w:val="20"/>
          <w:lang w:eastAsia="ar-SA"/>
        </w:rPr>
      </w:pPr>
    </w:p>
    <w:p w14:paraId="2AAF3DC3" w14:textId="77777777" w:rsidR="00FE0FC7" w:rsidRPr="00FE0FC7" w:rsidRDefault="00FE0FC7" w:rsidP="00FE0FC7">
      <w:pPr>
        <w:autoSpaceDN w:val="0"/>
        <w:rPr>
          <w:rFonts w:ascii="Arial" w:hAnsi="Arial" w:cs="Arial"/>
          <w:b/>
          <w:bCs/>
          <w:sz w:val="20"/>
          <w:szCs w:val="20"/>
          <w:lang w:eastAsia="ar-SA"/>
        </w:rPr>
      </w:pPr>
      <w:r>
        <w:rPr>
          <w:rFonts w:ascii="Arial" w:hAnsi="Arial" w:cs="Arial"/>
          <w:b/>
          <w:bCs/>
          <w:sz w:val="20"/>
          <w:szCs w:val="20"/>
          <w:lang w:eastAsia="ar-SA"/>
        </w:rPr>
        <w:t>IL</w:t>
      </w:r>
      <w:r w:rsidRPr="00FE0FC7">
        <w:rPr>
          <w:rFonts w:ascii="Arial" w:hAnsi="Arial" w:cs="Arial"/>
          <w:b/>
          <w:bCs/>
          <w:sz w:val="20"/>
          <w:szCs w:val="20"/>
          <w:lang w:eastAsia="ar-SA"/>
        </w:rPr>
        <w:t xml:space="preserve"> SOTTOSCRITTO …………………………………………………………</w:t>
      </w:r>
      <w:r>
        <w:rPr>
          <w:rFonts w:ascii="Arial" w:hAnsi="Arial" w:cs="Arial"/>
          <w:b/>
          <w:bCs/>
          <w:sz w:val="20"/>
          <w:szCs w:val="20"/>
          <w:lang w:eastAsia="ar-SA"/>
        </w:rPr>
        <w:t>…………………………………………………</w:t>
      </w:r>
    </w:p>
    <w:p w14:paraId="1FE12D5F" w14:textId="77777777" w:rsidR="00FE0FC7" w:rsidRPr="00FE0FC7" w:rsidRDefault="00FE0FC7" w:rsidP="00FE0FC7">
      <w:pPr>
        <w:autoSpaceDN w:val="0"/>
        <w:rPr>
          <w:rFonts w:ascii="Arial" w:hAnsi="Arial" w:cs="Arial"/>
          <w:b/>
          <w:bCs/>
          <w:sz w:val="20"/>
          <w:szCs w:val="20"/>
          <w:lang w:eastAsia="ar-SA"/>
        </w:rPr>
      </w:pPr>
    </w:p>
    <w:p w14:paraId="1C964C96" w14:textId="77777777" w:rsidR="00FE0FC7" w:rsidRPr="00FE0FC7" w:rsidRDefault="00FE0FC7" w:rsidP="00FE0FC7">
      <w:pPr>
        <w:autoSpaceDN w:val="0"/>
        <w:rPr>
          <w:rFonts w:ascii="Arial" w:hAnsi="Arial" w:cs="Arial"/>
          <w:b/>
          <w:bCs/>
          <w:sz w:val="20"/>
          <w:szCs w:val="20"/>
          <w:lang w:eastAsia="ar-SA"/>
        </w:rPr>
      </w:pPr>
    </w:p>
    <w:p w14:paraId="4D04DD60" w14:textId="77777777" w:rsidR="00FE0FC7" w:rsidRPr="00FE0FC7" w:rsidRDefault="00FE0FC7" w:rsidP="00FE0FC7">
      <w:pPr>
        <w:autoSpaceDN w:val="0"/>
        <w:rPr>
          <w:rFonts w:ascii="Arial" w:hAnsi="Arial" w:cs="Arial"/>
          <w:b/>
          <w:bCs/>
          <w:sz w:val="20"/>
          <w:szCs w:val="20"/>
          <w:lang w:eastAsia="ar-SA"/>
        </w:rPr>
      </w:pPr>
      <w:r w:rsidRPr="00FE0FC7">
        <w:rPr>
          <w:rFonts w:ascii="Arial" w:hAnsi="Arial" w:cs="Arial"/>
          <w:b/>
          <w:bCs/>
          <w:sz w:val="20"/>
          <w:szCs w:val="20"/>
          <w:lang w:eastAsia="ar-SA"/>
        </w:rPr>
        <w:t>GENITORE DELL’ALUNNO/A……………………………………………</w:t>
      </w:r>
      <w:r>
        <w:rPr>
          <w:rFonts w:ascii="Arial" w:hAnsi="Arial" w:cs="Arial"/>
          <w:b/>
          <w:bCs/>
          <w:sz w:val="20"/>
          <w:szCs w:val="20"/>
          <w:lang w:eastAsia="ar-SA"/>
        </w:rPr>
        <w:t>……………………………………………</w:t>
      </w:r>
      <w:proofErr w:type="gramStart"/>
      <w:r>
        <w:rPr>
          <w:rFonts w:ascii="Arial" w:hAnsi="Arial" w:cs="Arial"/>
          <w:b/>
          <w:bCs/>
          <w:sz w:val="20"/>
          <w:szCs w:val="20"/>
          <w:lang w:eastAsia="ar-SA"/>
        </w:rPr>
        <w:t>…….</w:t>
      </w:r>
      <w:proofErr w:type="gramEnd"/>
      <w:r>
        <w:rPr>
          <w:rFonts w:ascii="Arial" w:hAnsi="Arial" w:cs="Arial"/>
          <w:b/>
          <w:bCs/>
          <w:sz w:val="20"/>
          <w:szCs w:val="20"/>
          <w:lang w:eastAsia="ar-SA"/>
        </w:rPr>
        <w:t>.</w:t>
      </w:r>
    </w:p>
    <w:p w14:paraId="4EAD7F45" w14:textId="77777777" w:rsidR="00FE0FC7" w:rsidRPr="00FE0FC7" w:rsidRDefault="00FE0FC7" w:rsidP="00FE0FC7">
      <w:pPr>
        <w:autoSpaceDN w:val="0"/>
        <w:rPr>
          <w:rFonts w:ascii="Arial" w:hAnsi="Arial" w:cs="Arial"/>
          <w:b/>
          <w:bCs/>
          <w:sz w:val="20"/>
          <w:szCs w:val="20"/>
          <w:lang w:eastAsia="ar-SA"/>
        </w:rPr>
      </w:pPr>
    </w:p>
    <w:p w14:paraId="70F85A46" w14:textId="77777777" w:rsidR="00FE0FC7" w:rsidRPr="00FE0FC7" w:rsidRDefault="00FE0FC7" w:rsidP="00FE0FC7">
      <w:pPr>
        <w:autoSpaceDN w:val="0"/>
        <w:rPr>
          <w:rFonts w:ascii="Arial" w:hAnsi="Arial" w:cs="Arial"/>
          <w:b/>
          <w:bCs/>
          <w:sz w:val="20"/>
          <w:szCs w:val="20"/>
          <w:lang w:eastAsia="ar-SA"/>
        </w:rPr>
      </w:pPr>
    </w:p>
    <w:p w14:paraId="02AC11F7" w14:textId="77777777" w:rsidR="00FE0FC7" w:rsidRPr="00FE0FC7" w:rsidRDefault="00FE0FC7" w:rsidP="00FE0FC7">
      <w:pPr>
        <w:autoSpaceDN w:val="0"/>
        <w:rPr>
          <w:rFonts w:ascii="Arial" w:hAnsi="Arial" w:cs="Arial"/>
          <w:b/>
          <w:bCs/>
          <w:sz w:val="20"/>
          <w:szCs w:val="20"/>
          <w:lang w:eastAsia="ar-SA"/>
        </w:rPr>
      </w:pPr>
      <w:r w:rsidRPr="00FE0FC7">
        <w:rPr>
          <w:rFonts w:ascii="Arial" w:hAnsi="Arial" w:cs="Arial"/>
          <w:b/>
          <w:bCs/>
          <w:sz w:val="20"/>
          <w:szCs w:val="20"/>
          <w:lang w:eastAsia="ar-SA"/>
        </w:rPr>
        <w:t>ISCRITT</w:t>
      </w:r>
      <w:r>
        <w:rPr>
          <w:rFonts w:ascii="Arial" w:hAnsi="Arial" w:cs="Arial"/>
          <w:b/>
          <w:bCs/>
          <w:sz w:val="20"/>
          <w:szCs w:val="20"/>
          <w:lang w:eastAsia="ar-SA"/>
        </w:rPr>
        <w:t>O</w:t>
      </w:r>
      <w:r w:rsidRPr="00FE0FC7">
        <w:rPr>
          <w:rFonts w:ascii="Arial" w:hAnsi="Arial" w:cs="Arial"/>
          <w:b/>
          <w:bCs/>
          <w:sz w:val="20"/>
          <w:szCs w:val="20"/>
          <w:lang w:eastAsia="ar-SA"/>
        </w:rPr>
        <w:t xml:space="preserve">/A  </w:t>
      </w:r>
      <w:r w:rsidR="00080DD6">
        <w:rPr>
          <w:rFonts w:ascii="Arial" w:hAnsi="Arial" w:cs="Arial"/>
          <w:b/>
          <w:bCs/>
          <w:sz w:val="20"/>
          <w:szCs w:val="20"/>
          <w:lang w:eastAsia="ar-SA"/>
        </w:rPr>
        <w:t xml:space="preserve">  </w:t>
      </w:r>
      <w:r w:rsidRPr="00FE0FC7">
        <w:rPr>
          <w:rFonts w:ascii="Arial" w:hAnsi="Arial" w:cs="Arial"/>
          <w:b/>
          <w:bCs/>
          <w:sz w:val="20"/>
          <w:szCs w:val="20"/>
          <w:lang w:eastAsia="ar-SA"/>
        </w:rPr>
        <w:t>ALLA CLASSE/SEZIONE ………………</w:t>
      </w:r>
    </w:p>
    <w:p w14:paraId="1E39DED0" w14:textId="77777777" w:rsidR="00FE0FC7" w:rsidRPr="00FE0FC7" w:rsidRDefault="00FE0FC7" w:rsidP="00FE0FC7">
      <w:pPr>
        <w:autoSpaceDN w:val="0"/>
        <w:rPr>
          <w:rFonts w:ascii="Arial" w:hAnsi="Arial" w:cs="Arial"/>
          <w:b/>
          <w:bCs/>
          <w:sz w:val="20"/>
          <w:szCs w:val="20"/>
          <w:lang w:eastAsia="ar-SA"/>
        </w:rPr>
      </w:pPr>
    </w:p>
    <w:p w14:paraId="2D25A03E" w14:textId="77777777" w:rsidR="00FE0FC7" w:rsidRPr="00FE0FC7" w:rsidRDefault="00FE0FC7" w:rsidP="00FE0FC7">
      <w:pPr>
        <w:autoSpaceDN w:val="0"/>
        <w:rPr>
          <w:rFonts w:ascii="Arial" w:hAnsi="Arial" w:cs="Arial"/>
          <w:b/>
          <w:bCs/>
          <w:sz w:val="20"/>
          <w:szCs w:val="20"/>
          <w:lang w:eastAsia="ar-SA"/>
        </w:rPr>
      </w:pPr>
    </w:p>
    <w:p w14:paraId="17812A5D" w14:textId="77777777" w:rsidR="00FE0FC7" w:rsidRPr="00FE0FC7" w:rsidRDefault="00FE0FC7" w:rsidP="00FE0FC7">
      <w:pPr>
        <w:autoSpaceDN w:val="0"/>
        <w:rPr>
          <w:rFonts w:ascii="Arial" w:hAnsi="Arial" w:cs="Arial"/>
          <w:b/>
          <w:bCs/>
          <w:sz w:val="20"/>
          <w:szCs w:val="20"/>
          <w:lang w:eastAsia="ar-SA"/>
        </w:rPr>
      </w:pPr>
      <w:r w:rsidRPr="00FE0FC7">
        <w:rPr>
          <w:rFonts w:ascii="Arial" w:hAnsi="Arial" w:cs="Arial"/>
          <w:b/>
          <w:bCs/>
          <w:sz w:val="20"/>
          <w:szCs w:val="20"/>
          <w:lang w:eastAsia="ar-SA"/>
        </w:rPr>
        <w:t>DEL PLESSO …………………………</w:t>
      </w:r>
      <w:proofErr w:type="gramStart"/>
      <w:r w:rsidRPr="00FE0FC7">
        <w:rPr>
          <w:rFonts w:ascii="Arial" w:hAnsi="Arial" w:cs="Arial"/>
          <w:b/>
          <w:bCs/>
          <w:sz w:val="20"/>
          <w:szCs w:val="20"/>
          <w:lang w:eastAsia="ar-SA"/>
        </w:rPr>
        <w:t>…….</w:t>
      </w:r>
      <w:proofErr w:type="gramEnd"/>
      <w:r w:rsidRPr="00FE0FC7">
        <w:rPr>
          <w:rFonts w:ascii="Arial" w:hAnsi="Arial" w:cs="Arial"/>
          <w:b/>
          <w:bCs/>
          <w:sz w:val="20"/>
          <w:szCs w:val="20"/>
          <w:lang w:eastAsia="ar-SA"/>
        </w:rPr>
        <w:t xml:space="preserve">.       DELL’IC </w:t>
      </w:r>
      <w:r>
        <w:rPr>
          <w:rFonts w:ascii="Arial" w:hAnsi="Arial" w:cs="Arial"/>
          <w:b/>
          <w:bCs/>
          <w:sz w:val="20"/>
          <w:szCs w:val="20"/>
          <w:lang w:eastAsia="ar-SA"/>
        </w:rPr>
        <w:t>A. BUSCIOLANO DI POTENZA</w:t>
      </w:r>
    </w:p>
    <w:p w14:paraId="51430255" w14:textId="77777777" w:rsidR="00FE0FC7" w:rsidRPr="00FE0FC7" w:rsidRDefault="00FE0FC7" w:rsidP="00FE0FC7">
      <w:pPr>
        <w:autoSpaceDN w:val="0"/>
        <w:rPr>
          <w:rFonts w:ascii="Arial" w:hAnsi="Arial" w:cs="Arial"/>
          <w:b/>
          <w:bCs/>
          <w:sz w:val="20"/>
          <w:szCs w:val="20"/>
          <w:lang w:eastAsia="ar-SA"/>
        </w:rPr>
      </w:pPr>
    </w:p>
    <w:p w14:paraId="12BD5AD6" w14:textId="77777777" w:rsidR="00FE0FC7" w:rsidRPr="00FE0FC7" w:rsidRDefault="00FE0FC7" w:rsidP="00FE0FC7">
      <w:pPr>
        <w:autoSpaceDN w:val="0"/>
        <w:rPr>
          <w:rFonts w:ascii="Arial" w:hAnsi="Arial" w:cs="Arial"/>
          <w:b/>
          <w:bCs/>
          <w:sz w:val="20"/>
          <w:szCs w:val="20"/>
          <w:lang w:eastAsia="ar-SA"/>
        </w:rPr>
      </w:pPr>
    </w:p>
    <w:p w14:paraId="0552830F" w14:textId="77777777" w:rsidR="00FE0FC7" w:rsidRPr="00FE0FC7" w:rsidRDefault="00FE0FC7" w:rsidP="00FE0FC7">
      <w:pPr>
        <w:autoSpaceDN w:val="0"/>
        <w:rPr>
          <w:rFonts w:ascii="Arial" w:hAnsi="Arial" w:cs="Arial"/>
          <w:b/>
          <w:bCs/>
          <w:sz w:val="20"/>
          <w:szCs w:val="20"/>
          <w:lang w:eastAsia="ar-SA"/>
        </w:rPr>
      </w:pPr>
      <w:r w:rsidRPr="00FE0FC7">
        <w:rPr>
          <w:rFonts w:ascii="Arial" w:hAnsi="Arial" w:cs="Arial"/>
          <w:b/>
          <w:bCs/>
          <w:sz w:val="20"/>
          <w:szCs w:val="20"/>
          <w:lang w:eastAsia="ar-SA"/>
        </w:rPr>
        <w:t>NELL’A</w:t>
      </w:r>
      <w:r>
        <w:rPr>
          <w:rFonts w:ascii="Arial" w:hAnsi="Arial" w:cs="Arial"/>
          <w:b/>
          <w:bCs/>
          <w:sz w:val="20"/>
          <w:szCs w:val="20"/>
          <w:lang w:eastAsia="ar-SA"/>
        </w:rPr>
        <w:t>.</w:t>
      </w:r>
      <w:r w:rsidRPr="00FE0FC7">
        <w:rPr>
          <w:rFonts w:ascii="Arial" w:hAnsi="Arial" w:cs="Arial"/>
          <w:b/>
          <w:bCs/>
          <w:sz w:val="20"/>
          <w:szCs w:val="20"/>
          <w:lang w:eastAsia="ar-SA"/>
        </w:rPr>
        <w:t>S</w:t>
      </w:r>
      <w:r>
        <w:rPr>
          <w:rFonts w:ascii="Arial" w:hAnsi="Arial" w:cs="Arial"/>
          <w:b/>
          <w:bCs/>
          <w:sz w:val="20"/>
          <w:szCs w:val="20"/>
          <w:lang w:eastAsia="ar-SA"/>
        </w:rPr>
        <w:t>.</w:t>
      </w:r>
      <w:r w:rsidRPr="00FE0FC7">
        <w:rPr>
          <w:rFonts w:ascii="Arial" w:hAnsi="Arial" w:cs="Arial"/>
          <w:b/>
          <w:bCs/>
          <w:sz w:val="20"/>
          <w:szCs w:val="20"/>
          <w:lang w:eastAsia="ar-SA"/>
        </w:rPr>
        <w:t xml:space="preserve"> …………………</w:t>
      </w:r>
    </w:p>
    <w:p w14:paraId="497A9C95" w14:textId="77777777" w:rsidR="00FE0FC7" w:rsidRPr="00FE0FC7" w:rsidRDefault="00FE0FC7" w:rsidP="00FE0FC7">
      <w:pPr>
        <w:autoSpaceDN w:val="0"/>
        <w:rPr>
          <w:rFonts w:ascii="Arial" w:hAnsi="Arial" w:cs="Arial"/>
          <w:b/>
          <w:bCs/>
          <w:sz w:val="20"/>
          <w:szCs w:val="20"/>
          <w:lang w:eastAsia="ar-SA"/>
        </w:rPr>
      </w:pPr>
      <w:r w:rsidRPr="00FE0FC7">
        <w:rPr>
          <w:rFonts w:ascii="Arial" w:hAnsi="Arial" w:cs="Arial"/>
          <w:b/>
          <w:bCs/>
          <w:sz w:val="20"/>
          <w:szCs w:val="20"/>
          <w:lang w:eastAsia="ar-SA"/>
        </w:rPr>
        <w:t xml:space="preserve">     </w:t>
      </w:r>
    </w:p>
    <w:p w14:paraId="7FD5DA90" w14:textId="77777777" w:rsidR="00FE0FC7" w:rsidRPr="00FE0FC7" w:rsidRDefault="00FE0FC7" w:rsidP="00FE0FC7">
      <w:pPr>
        <w:autoSpaceDN w:val="0"/>
        <w:rPr>
          <w:rFonts w:ascii="Arial" w:hAnsi="Arial" w:cs="Arial"/>
          <w:b/>
          <w:bCs/>
          <w:sz w:val="20"/>
          <w:szCs w:val="20"/>
          <w:lang w:eastAsia="ar-SA"/>
        </w:rPr>
      </w:pPr>
    </w:p>
    <w:p w14:paraId="4A2ECFBB" w14:textId="77777777" w:rsidR="00FE0FC7" w:rsidRPr="00FE0FC7" w:rsidRDefault="00FE0FC7" w:rsidP="00FE0FC7">
      <w:pPr>
        <w:autoSpaceDN w:val="0"/>
        <w:rPr>
          <w:rFonts w:ascii="Arial" w:hAnsi="Arial" w:cs="Arial"/>
          <w:b/>
          <w:bCs/>
          <w:sz w:val="20"/>
          <w:szCs w:val="20"/>
          <w:lang w:eastAsia="ar-SA"/>
        </w:rPr>
      </w:pPr>
      <w:r w:rsidRPr="00FE0FC7">
        <w:rPr>
          <w:rFonts w:ascii="Arial" w:hAnsi="Arial" w:cs="Arial"/>
          <w:b/>
          <w:bCs/>
          <w:sz w:val="20"/>
          <w:szCs w:val="20"/>
          <w:lang w:eastAsia="ar-SA"/>
        </w:rPr>
        <w:t>DICHIARO</w:t>
      </w:r>
      <w:r>
        <w:rPr>
          <w:rFonts w:ascii="Arial" w:hAnsi="Arial" w:cs="Arial"/>
          <w:b/>
          <w:bCs/>
          <w:sz w:val="20"/>
          <w:szCs w:val="20"/>
          <w:lang w:eastAsia="ar-SA"/>
        </w:rPr>
        <w:t xml:space="preserve"> CHE IN CASO DI IMPOSSIBILITA’, MIO/A </w:t>
      </w:r>
      <w:r w:rsidRPr="00FE0FC7">
        <w:rPr>
          <w:rFonts w:ascii="Arial" w:hAnsi="Arial" w:cs="Arial"/>
          <w:b/>
          <w:bCs/>
          <w:sz w:val="20"/>
          <w:szCs w:val="20"/>
          <w:lang w:eastAsia="ar-SA"/>
        </w:rPr>
        <w:t>FIGL</w:t>
      </w:r>
      <w:r>
        <w:rPr>
          <w:rFonts w:ascii="Arial" w:hAnsi="Arial" w:cs="Arial"/>
          <w:b/>
          <w:bCs/>
          <w:sz w:val="20"/>
          <w:szCs w:val="20"/>
          <w:lang w:eastAsia="ar-SA"/>
        </w:rPr>
        <w:t>IO/A VERRA’ RITIRATO DA SCUOLA</w:t>
      </w:r>
      <w:r w:rsidR="0008129F">
        <w:rPr>
          <w:rFonts w:ascii="Arial" w:hAnsi="Arial" w:cs="Arial"/>
          <w:b/>
          <w:bCs/>
          <w:sz w:val="20"/>
          <w:szCs w:val="20"/>
          <w:lang w:eastAsia="ar-SA"/>
        </w:rPr>
        <w:t>, ANCHE NEL CASO DI PROBLEMI DI SALUTE,</w:t>
      </w:r>
      <w:r>
        <w:rPr>
          <w:rFonts w:ascii="Arial" w:hAnsi="Arial" w:cs="Arial"/>
          <w:b/>
          <w:bCs/>
          <w:sz w:val="20"/>
          <w:szCs w:val="20"/>
          <w:lang w:eastAsia="ar-SA"/>
        </w:rPr>
        <w:t xml:space="preserve"> </w:t>
      </w:r>
      <w:r w:rsidRPr="00FE0FC7">
        <w:rPr>
          <w:rFonts w:ascii="Arial" w:hAnsi="Arial" w:cs="Arial"/>
          <w:b/>
          <w:bCs/>
          <w:sz w:val="20"/>
          <w:szCs w:val="20"/>
          <w:lang w:eastAsia="ar-SA"/>
        </w:rPr>
        <w:t>DALLE SEGUENTI PERSONE DELEGATE:</w:t>
      </w:r>
    </w:p>
    <w:p w14:paraId="00E417DF" w14:textId="77777777" w:rsidR="00FE0FC7" w:rsidRPr="00FE0FC7" w:rsidRDefault="00FE0FC7" w:rsidP="00FE0FC7">
      <w:pPr>
        <w:autoSpaceDN w:val="0"/>
        <w:rPr>
          <w:rFonts w:ascii="Arial" w:hAnsi="Arial" w:cs="Arial"/>
          <w:b/>
          <w:bCs/>
          <w:sz w:val="20"/>
          <w:szCs w:val="20"/>
          <w:lang w:eastAsia="ar-SA"/>
        </w:rPr>
      </w:pPr>
    </w:p>
    <w:p w14:paraId="49747ECF" w14:textId="77777777" w:rsidR="00FE0FC7" w:rsidRPr="00FE0FC7" w:rsidRDefault="00FE0FC7" w:rsidP="00FE0FC7">
      <w:pPr>
        <w:autoSpaceDN w:val="0"/>
        <w:rPr>
          <w:rFonts w:ascii="Arial" w:hAnsi="Arial" w:cs="Arial"/>
          <w:b/>
          <w:bCs/>
          <w:sz w:val="20"/>
          <w:szCs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3"/>
        <w:gridCol w:w="4433"/>
      </w:tblGrid>
      <w:tr w:rsidR="00FE0FC7" w:rsidRPr="00FE0FC7" w14:paraId="5A1DCD38" w14:textId="77777777" w:rsidTr="00FE0FC7">
        <w:tc>
          <w:tcPr>
            <w:tcW w:w="5173" w:type="dxa"/>
            <w:tcBorders>
              <w:top w:val="single" w:sz="4" w:space="0" w:color="auto"/>
              <w:left w:val="single" w:sz="4" w:space="0" w:color="auto"/>
              <w:bottom w:val="single" w:sz="4" w:space="0" w:color="auto"/>
              <w:right w:val="single" w:sz="4" w:space="0" w:color="auto"/>
            </w:tcBorders>
            <w:hideMark/>
          </w:tcPr>
          <w:p w14:paraId="153198E7" w14:textId="77777777" w:rsidR="00FE0FC7" w:rsidRPr="00FE0FC7" w:rsidRDefault="00FE0FC7" w:rsidP="00FE0FC7">
            <w:pPr>
              <w:autoSpaceDN w:val="0"/>
              <w:rPr>
                <w:rFonts w:ascii="Arial" w:hAnsi="Arial" w:cs="Arial"/>
                <w:b/>
                <w:bCs/>
                <w:sz w:val="20"/>
                <w:szCs w:val="20"/>
                <w:lang w:eastAsia="ar-SA"/>
              </w:rPr>
            </w:pPr>
            <w:r w:rsidRPr="00FE0FC7">
              <w:rPr>
                <w:rFonts w:ascii="Arial" w:hAnsi="Arial" w:cs="Arial"/>
                <w:b/>
                <w:bCs/>
                <w:sz w:val="20"/>
                <w:szCs w:val="20"/>
                <w:lang w:eastAsia="ar-SA"/>
              </w:rPr>
              <w:t xml:space="preserve">Cognome e nome delegato                                                                        </w:t>
            </w:r>
          </w:p>
        </w:tc>
        <w:tc>
          <w:tcPr>
            <w:tcW w:w="4433" w:type="dxa"/>
            <w:tcBorders>
              <w:top w:val="single" w:sz="4" w:space="0" w:color="auto"/>
              <w:left w:val="single" w:sz="4" w:space="0" w:color="auto"/>
              <w:bottom w:val="single" w:sz="4" w:space="0" w:color="auto"/>
              <w:right w:val="single" w:sz="4" w:space="0" w:color="auto"/>
            </w:tcBorders>
          </w:tcPr>
          <w:p w14:paraId="2AC3A2B9" w14:textId="77777777" w:rsidR="00FE0FC7" w:rsidRPr="00FE0FC7" w:rsidRDefault="00FE0FC7" w:rsidP="00FE0FC7">
            <w:pPr>
              <w:autoSpaceDN w:val="0"/>
              <w:rPr>
                <w:rFonts w:ascii="Arial" w:hAnsi="Arial" w:cs="Arial"/>
                <w:b/>
                <w:bCs/>
                <w:sz w:val="20"/>
                <w:szCs w:val="20"/>
                <w:lang w:eastAsia="ar-SA"/>
              </w:rPr>
            </w:pPr>
            <w:r w:rsidRPr="00FE0FC7">
              <w:rPr>
                <w:rFonts w:ascii="Arial" w:hAnsi="Arial" w:cs="Arial"/>
                <w:b/>
                <w:bCs/>
                <w:sz w:val="20"/>
                <w:szCs w:val="20"/>
                <w:lang w:eastAsia="ar-SA"/>
              </w:rPr>
              <w:t>n.</w:t>
            </w:r>
            <w:r>
              <w:rPr>
                <w:rFonts w:ascii="Arial" w:hAnsi="Arial" w:cs="Arial"/>
                <w:b/>
                <w:bCs/>
                <w:sz w:val="20"/>
                <w:szCs w:val="20"/>
                <w:lang w:eastAsia="ar-SA"/>
              </w:rPr>
              <w:t xml:space="preserve"> </w:t>
            </w:r>
            <w:r w:rsidRPr="00FE0FC7">
              <w:rPr>
                <w:rFonts w:ascii="Arial" w:hAnsi="Arial" w:cs="Arial"/>
                <w:b/>
                <w:bCs/>
                <w:sz w:val="20"/>
                <w:szCs w:val="20"/>
                <w:lang w:eastAsia="ar-SA"/>
              </w:rPr>
              <w:t xml:space="preserve">documento di </w:t>
            </w:r>
            <w:r w:rsidR="00080DD6" w:rsidRPr="00FE0FC7">
              <w:rPr>
                <w:rFonts w:ascii="Arial" w:hAnsi="Arial" w:cs="Arial"/>
                <w:b/>
                <w:bCs/>
                <w:sz w:val="20"/>
                <w:szCs w:val="20"/>
                <w:lang w:eastAsia="ar-SA"/>
              </w:rPr>
              <w:t>identità</w:t>
            </w:r>
          </w:p>
          <w:p w14:paraId="2E464DA7" w14:textId="77777777" w:rsidR="00FE0FC7" w:rsidRPr="00FE0FC7" w:rsidRDefault="00FE0FC7" w:rsidP="00FE0FC7">
            <w:pPr>
              <w:autoSpaceDN w:val="0"/>
              <w:rPr>
                <w:rFonts w:ascii="Arial" w:hAnsi="Arial" w:cs="Arial"/>
                <w:b/>
                <w:bCs/>
                <w:sz w:val="20"/>
                <w:szCs w:val="20"/>
                <w:lang w:eastAsia="ar-SA"/>
              </w:rPr>
            </w:pPr>
          </w:p>
        </w:tc>
      </w:tr>
      <w:tr w:rsidR="00FE0FC7" w:rsidRPr="00FE0FC7" w14:paraId="176C3751" w14:textId="77777777" w:rsidTr="00FE0FC7">
        <w:tc>
          <w:tcPr>
            <w:tcW w:w="5173" w:type="dxa"/>
            <w:tcBorders>
              <w:top w:val="single" w:sz="4" w:space="0" w:color="auto"/>
              <w:left w:val="single" w:sz="4" w:space="0" w:color="auto"/>
              <w:bottom w:val="single" w:sz="4" w:space="0" w:color="auto"/>
              <w:right w:val="single" w:sz="4" w:space="0" w:color="auto"/>
            </w:tcBorders>
          </w:tcPr>
          <w:p w14:paraId="4456B71C" w14:textId="77777777" w:rsidR="00FE0FC7" w:rsidRPr="00FE0FC7" w:rsidRDefault="00FE0FC7" w:rsidP="00FE0FC7">
            <w:pPr>
              <w:autoSpaceDN w:val="0"/>
              <w:rPr>
                <w:rFonts w:ascii="Arial" w:hAnsi="Arial" w:cs="Arial"/>
                <w:b/>
                <w:bCs/>
                <w:sz w:val="20"/>
                <w:szCs w:val="20"/>
                <w:lang w:eastAsia="ar-SA"/>
              </w:rPr>
            </w:pPr>
          </w:p>
          <w:p w14:paraId="4DBB77E0" w14:textId="77777777" w:rsidR="00FE0FC7" w:rsidRPr="00FE0FC7" w:rsidRDefault="00FE0FC7" w:rsidP="00FE0FC7">
            <w:pPr>
              <w:autoSpaceDN w:val="0"/>
              <w:rPr>
                <w:rFonts w:ascii="Arial" w:hAnsi="Arial" w:cs="Arial"/>
                <w:b/>
                <w:bCs/>
                <w:sz w:val="20"/>
                <w:szCs w:val="20"/>
                <w:lang w:eastAsia="ar-SA"/>
              </w:rPr>
            </w:pPr>
          </w:p>
        </w:tc>
        <w:tc>
          <w:tcPr>
            <w:tcW w:w="4433" w:type="dxa"/>
            <w:tcBorders>
              <w:top w:val="single" w:sz="4" w:space="0" w:color="auto"/>
              <w:left w:val="single" w:sz="4" w:space="0" w:color="auto"/>
              <w:bottom w:val="single" w:sz="4" w:space="0" w:color="auto"/>
              <w:right w:val="single" w:sz="4" w:space="0" w:color="auto"/>
            </w:tcBorders>
          </w:tcPr>
          <w:p w14:paraId="2BF2A9E3" w14:textId="77777777" w:rsidR="00FE0FC7" w:rsidRPr="00FE0FC7" w:rsidRDefault="00FE0FC7" w:rsidP="00FE0FC7">
            <w:pPr>
              <w:autoSpaceDN w:val="0"/>
              <w:rPr>
                <w:rFonts w:ascii="Arial" w:hAnsi="Arial" w:cs="Arial"/>
                <w:b/>
                <w:bCs/>
                <w:sz w:val="20"/>
                <w:szCs w:val="20"/>
                <w:lang w:eastAsia="ar-SA"/>
              </w:rPr>
            </w:pPr>
          </w:p>
        </w:tc>
      </w:tr>
      <w:tr w:rsidR="00FE0FC7" w:rsidRPr="00FE0FC7" w14:paraId="0B050857" w14:textId="77777777" w:rsidTr="00FE0FC7">
        <w:tc>
          <w:tcPr>
            <w:tcW w:w="5173" w:type="dxa"/>
            <w:tcBorders>
              <w:top w:val="single" w:sz="4" w:space="0" w:color="auto"/>
              <w:left w:val="single" w:sz="4" w:space="0" w:color="auto"/>
              <w:bottom w:val="single" w:sz="4" w:space="0" w:color="auto"/>
              <w:right w:val="single" w:sz="4" w:space="0" w:color="auto"/>
            </w:tcBorders>
          </w:tcPr>
          <w:p w14:paraId="2D92EDB4" w14:textId="77777777" w:rsidR="00FE0FC7" w:rsidRPr="00FE0FC7" w:rsidRDefault="00FE0FC7" w:rsidP="00FE0FC7">
            <w:pPr>
              <w:autoSpaceDN w:val="0"/>
              <w:rPr>
                <w:rFonts w:ascii="Arial" w:hAnsi="Arial" w:cs="Arial"/>
                <w:b/>
                <w:bCs/>
                <w:sz w:val="20"/>
                <w:szCs w:val="20"/>
                <w:lang w:eastAsia="ar-SA"/>
              </w:rPr>
            </w:pPr>
          </w:p>
          <w:p w14:paraId="78B5CC9B" w14:textId="77777777" w:rsidR="00FE0FC7" w:rsidRPr="00FE0FC7" w:rsidRDefault="00FE0FC7" w:rsidP="00FE0FC7">
            <w:pPr>
              <w:autoSpaceDN w:val="0"/>
              <w:rPr>
                <w:rFonts w:ascii="Arial" w:hAnsi="Arial" w:cs="Arial"/>
                <w:b/>
                <w:bCs/>
                <w:sz w:val="20"/>
                <w:szCs w:val="20"/>
                <w:lang w:eastAsia="ar-SA"/>
              </w:rPr>
            </w:pPr>
          </w:p>
        </w:tc>
        <w:tc>
          <w:tcPr>
            <w:tcW w:w="4433" w:type="dxa"/>
            <w:tcBorders>
              <w:top w:val="single" w:sz="4" w:space="0" w:color="auto"/>
              <w:left w:val="single" w:sz="4" w:space="0" w:color="auto"/>
              <w:bottom w:val="single" w:sz="4" w:space="0" w:color="auto"/>
              <w:right w:val="single" w:sz="4" w:space="0" w:color="auto"/>
            </w:tcBorders>
          </w:tcPr>
          <w:p w14:paraId="71775BAE" w14:textId="77777777" w:rsidR="00FE0FC7" w:rsidRPr="00FE0FC7" w:rsidRDefault="00FE0FC7" w:rsidP="00FE0FC7">
            <w:pPr>
              <w:autoSpaceDN w:val="0"/>
              <w:rPr>
                <w:rFonts w:ascii="Arial" w:hAnsi="Arial" w:cs="Arial"/>
                <w:b/>
                <w:bCs/>
                <w:sz w:val="20"/>
                <w:szCs w:val="20"/>
                <w:lang w:eastAsia="ar-SA"/>
              </w:rPr>
            </w:pPr>
          </w:p>
        </w:tc>
      </w:tr>
      <w:tr w:rsidR="00FE0FC7" w:rsidRPr="00FE0FC7" w14:paraId="23459908" w14:textId="77777777" w:rsidTr="00FE0FC7">
        <w:tc>
          <w:tcPr>
            <w:tcW w:w="5173" w:type="dxa"/>
            <w:tcBorders>
              <w:top w:val="single" w:sz="4" w:space="0" w:color="auto"/>
              <w:left w:val="single" w:sz="4" w:space="0" w:color="auto"/>
              <w:bottom w:val="single" w:sz="4" w:space="0" w:color="auto"/>
              <w:right w:val="single" w:sz="4" w:space="0" w:color="auto"/>
            </w:tcBorders>
          </w:tcPr>
          <w:p w14:paraId="5B1DBB42" w14:textId="77777777" w:rsidR="00FE0FC7" w:rsidRPr="00FE0FC7" w:rsidRDefault="00FE0FC7" w:rsidP="00FE0FC7">
            <w:pPr>
              <w:autoSpaceDN w:val="0"/>
              <w:rPr>
                <w:rFonts w:ascii="Arial" w:hAnsi="Arial" w:cs="Arial"/>
                <w:b/>
                <w:bCs/>
                <w:sz w:val="20"/>
                <w:szCs w:val="20"/>
                <w:lang w:eastAsia="ar-SA"/>
              </w:rPr>
            </w:pPr>
          </w:p>
          <w:p w14:paraId="1EA5C206" w14:textId="77777777" w:rsidR="00FE0FC7" w:rsidRPr="00FE0FC7" w:rsidRDefault="00FE0FC7" w:rsidP="00FE0FC7">
            <w:pPr>
              <w:autoSpaceDN w:val="0"/>
              <w:rPr>
                <w:rFonts w:ascii="Arial" w:hAnsi="Arial" w:cs="Arial"/>
                <w:b/>
                <w:bCs/>
                <w:sz w:val="20"/>
                <w:szCs w:val="20"/>
                <w:lang w:eastAsia="ar-SA"/>
              </w:rPr>
            </w:pPr>
          </w:p>
        </w:tc>
        <w:tc>
          <w:tcPr>
            <w:tcW w:w="4433" w:type="dxa"/>
            <w:tcBorders>
              <w:top w:val="single" w:sz="4" w:space="0" w:color="auto"/>
              <w:left w:val="single" w:sz="4" w:space="0" w:color="auto"/>
              <w:bottom w:val="single" w:sz="4" w:space="0" w:color="auto"/>
              <w:right w:val="single" w:sz="4" w:space="0" w:color="auto"/>
            </w:tcBorders>
          </w:tcPr>
          <w:p w14:paraId="58111AFF" w14:textId="77777777" w:rsidR="00FE0FC7" w:rsidRPr="00FE0FC7" w:rsidRDefault="00FE0FC7" w:rsidP="00FE0FC7">
            <w:pPr>
              <w:autoSpaceDN w:val="0"/>
              <w:rPr>
                <w:rFonts w:ascii="Arial" w:hAnsi="Arial" w:cs="Arial"/>
                <w:b/>
                <w:bCs/>
                <w:sz w:val="20"/>
                <w:szCs w:val="20"/>
                <w:lang w:eastAsia="ar-SA"/>
              </w:rPr>
            </w:pPr>
          </w:p>
        </w:tc>
      </w:tr>
      <w:tr w:rsidR="00FE0FC7" w:rsidRPr="00FE0FC7" w14:paraId="2AF0245E" w14:textId="77777777" w:rsidTr="00FE0FC7">
        <w:tc>
          <w:tcPr>
            <w:tcW w:w="5173" w:type="dxa"/>
            <w:tcBorders>
              <w:top w:val="single" w:sz="4" w:space="0" w:color="auto"/>
              <w:left w:val="single" w:sz="4" w:space="0" w:color="auto"/>
              <w:bottom w:val="single" w:sz="4" w:space="0" w:color="auto"/>
              <w:right w:val="single" w:sz="4" w:space="0" w:color="auto"/>
            </w:tcBorders>
          </w:tcPr>
          <w:p w14:paraId="400C8D11" w14:textId="77777777" w:rsidR="00FE0FC7" w:rsidRPr="00FE0FC7" w:rsidRDefault="00FE0FC7" w:rsidP="00FE0FC7">
            <w:pPr>
              <w:autoSpaceDN w:val="0"/>
              <w:rPr>
                <w:rFonts w:ascii="Arial" w:hAnsi="Arial" w:cs="Arial"/>
                <w:b/>
                <w:bCs/>
                <w:sz w:val="20"/>
                <w:szCs w:val="20"/>
                <w:lang w:eastAsia="ar-SA"/>
              </w:rPr>
            </w:pPr>
          </w:p>
          <w:p w14:paraId="3C8C91C1" w14:textId="77777777" w:rsidR="00FE0FC7" w:rsidRPr="00FE0FC7" w:rsidRDefault="00FE0FC7" w:rsidP="00FE0FC7">
            <w:pPr>
              <w:autoSpaceDN w:val="0"/>
              <w:rPr>
                <w:rFonts w:ascii="Arial" w:hAnsi="Arial" w:cs="Arial"/>
                <w:b/>
                <w:bCs/>
                <w:sz w:val="20"/>
                <w:szCs w:val="20"/>
                <w:lang w:eastAsia="ar-SA"/>
              </w:rPr>
            </w:pPr>
          </w:p>
        </w:tc>
        <w:tc>
          <w:tcPr>
            <w:tcW w:w="4433" w:type="dxa"/>
            <w:tcBorders>
              <w:top w:val="single" w:sz="4" w:space="0" w:color="auto"/>
              <w:left w:val="single" w:sz="4" w:space="0" w:color="auto"/>
              <w:bottom w:val="single" w:sz="4" w:space="0" w:color="auto"/>
              <w:right w:val="single" w:sz="4" w:space="0" w:color="auto"/>
            </w:tcBorders>
          </w:tcPr>
          <w:p w14:paraId="77C06503" w14:textId="77777777" w:rsidR="00FE0FC7" w:rsidRPr="00FE0FC7" w:rsidRDefault="00FE0FC7" w:rsidP="00FE0FC7">
            <w:pPr>
              <w:autoSpaceDN w:val="0"/>
              <w:rPr>
                <w:rFonts w:ascii="Arial" w:hAnsi="Arial" w:cs="Arial"/>
                <w:b/>
                <w:bCs/>
                <w:sz w:val="20"/>
                <w:szCs w:val="20"/>
                <w:lang w:eastAsia="ar-SA"/>
              </w:rPr>
            </w:pPr>
          </w:p>
        </w:tc>
      </w:tr>
    </w:tbl>
    <w:p w14:paraId="59B002CA" w14:textId="77777777" w:rsidR="00FE0FC7" w:rsidRPr="00FE0FC7" w:rsidRDefault="00FE0FC7" w:rsidP="00FE0FC7">
      <w:pPr>
        <w:autoSpaceDN w:val="0"/>
        <w:rPr>
          <w:rFonts w:ascii="Arial" w:hAnsi="Arial" w:cs="Arial"/>
          <w:b/>
          <w:bCs/>
          <w:sz w:val="20"/>
          <w:szCs w:val="20"/>
          <w:lang w:eastAsia="ar-SA"/>
        </w:rPr>
      </w:pPr>
    </w:p>
    <w:p w14:paraId="5067D4A7" w14:textId="77777777" w:rsidR="00FE0FC7" w:rsidRPr="00FE0FC7" w:rsidRDefault="00FE0FC7" w:rsidP="00FE0FC7">
      <w:pPr>
        <w:autoSpaceDN w:val="0"/>
        <w:rPr>
          <w:rFonts w:ascii="Arial" w:hAnsi="Arial" w:cs="Arial"/>
          <w:b/>
          <w:bCs/>
          <w:sz w:val="20"/>
          <w:szCs w:val="20"/>
          <w:lang w:eastAsia="ar-SA"/>
        </w:rPr>
      </w:pPr>
    </w:p>
    <w:p w14:paraId="3A55D945" w14:textId="77777777" w:rsidR="00FE0FC7" w:rsidRPr="00FE0FC7" w:rsidRDefault="00FE0FC7" w:rsidP="00FE0FC7">
      <w:pPr>
        <w:autoSpaceDN w:val="0"/>
        <w:rPr>
          <w:rFonts w:ascii="Arial" w:hAnsi="Arial" w:cs="Arial"/>
          <w:bCs/>
          <w:sz w:val="16"/>
          <w:szCs w:val="16"/>
          <w:lang w:eastAsia="ar-SA"/>
        </w:rPr>
      </w:pPr>
      <w:r w:rsidRPr="00FE0FC7">
        <w:rPr>
          <w:rFonts w:ascii="Arial" w:hAnsi="Arial" w:cs="Arial"/>
          <w:bCs/>
          <w:sz w:val="16"/>
          <w:szCs w:val="16"/>
          <w:lang w:eastAsia="ar-SA"/>
        </w:rPr>
        <w:t>In qualità di genitore o di chi esercita la responsabilità genitoriale, per gli alunni della scuola dell’infanzia e primaria, dichiaro di avere effettuato la scelta in osservanza delle disposizioni sulla responsabilità genitoriale di cui agli artt.316,337 ter e 337 quater del codice civile che richiedono il consenso di entrambi i genitori.</w:t>
      </w:r>
    </w:p>
    <w:p w14:paraId="0A7CF44D" w14:textId="77777777" w:rsidR="00FE0FC7" w:rsidRPr="00FE0FC7" w:rsidRDefault="00FE0FC7" w:rsidP="00FE0FC7">
      <w:pPr>
        <w:autoSpaceDN w:val="0"/>
        <w:rPr>
          <w:rFonts w:ascii="Arial" w:hAnsi="Arial" w:cs="Arial"/>
          <w:b/>
          <w:bCs/>
          <w:sz w:val="20"/>
          <w:szCs w:val="20"/>
          <w:lang w:eastAsia="ar-SA"/>
        </w:rPr>
      </w:pPr>
    </w:p>
    <w:p w14:paraId="76B4E557" w14:textId="2343ABEB" w:rsidR="00FE0FC7" w:rsidRDefault="00FE0FC7" w:rsidP="00FE0FC7">
      <w:pPr>
        <w:autoSpaceDN w:val="0"/>
        <w:rPr>
          <w:rFonts w:ascii="Arial" w:hAnsi="Arial" w:cs="Arial"/>
          <w:b/>
          <w:bCs/>
          <w:sz w:val="20"/>
          <w:szCs w:val="20"/>
          <w:lang w:eastAsia="ar-SA"/>
        </w:rPr>
      </w:pPr>
      <w:proofErr w:type="gramStart"/>
      <w:r>
        <w:rPr>
          <w:rFonts w:ascii="Arial" w:hAnsi="Arial" w:cs="Arial"/>
          <w:b/>
          <w:bCs/>
          <w:sz w:val="20"/>
          <w:szCs w:val="20"/>
          <w:lang w:eastAsia="ar-SA"/>
        </w:rPr>
        <w:t>Potenza</w:t>
      </w:r>
      <w:r w:rsidRPr="00FE0FC7">
        <w:rPr>
          <w:rFonts w:ascii="Arial" w:hAnsi="Arial" w:cs="Arial"/>
          <w:b/>
          <w:bCs/>
          <w:sz w:val="20"/>
          <w:szCs w:val="20"/>
          <w:lang w:eastAsia="ar-SA"/>
        </w:rPr>
        <w:t xml:space="preserve">,   </w:t>
      </w:r>
      <w:proofErr w:type="gramEnd"/>
      <w:r w:rsidRPr="00FE0FC7">
        <w:rPr>
          <w:rFonts w:ascii="Arial" w:hAnsi="Arial" w:cs="Arial"/>
          <w:b/>
          <w:bCs/>
          <w:sz w:val="20"/>
          <w:szCs w:val="20"/>
          <w:lang w:eastAsia="ar-SA"/>
        </w:rPr>
        <w:t xml:space="preserve">                                                                             </w:t>
      </w:r>
      <w:r w:rsidR="002B6B55">
        <w:rPr>
          <w:rFonts w:ascii="Arial" w:hAnsi="Arial" w:cs="Arial"/>
          <w:b/>
          <w:bCs/>
          <w:sz w:val="20"/>
          <w:szCs w:val="20"/>
          <w:lang w:eastAsia="ar-SA"/>
        </w:rPr>
        <w:t>F</w:t>
      </w:r>
      <w:r w:rsidRPr="00FE0FC7">
        <w:rPr>
          <w:rFonts w:ascii="Arial" w:hAnsi="Arial" w:cs="Arial"/>
          <w:b/>
          <w:bCs/>
          <w:sz w:val="20"/>
          <w:szCs w:val="20"/>
          <w:lang w:eastAsia="ar-SA"/>
        </w:rPr>
        <w:t xml:space="preserve">irma </w:t>
      </w:r>
      <w:r w:rsidR="006477BA">
        <w:rPr>
          <w:rFonts w:ascii="Arial" w:hAnsi="Arial" w:cs="Arial"/>
          <w:b/>
          <w:bCs/>
          <w:sz w:val="20"/>
          <w:szCs w:val="20"/>
          <w:lang w:eastAsia="ar-SA"/>
        </w:rPr>
        <w:t>dei genitori</w:t>
      </w:r>
    </w:p>
    <w:p w14:paraId="548066AE" w14:textId="77777777" w:rsidR="002B6B55" w:rsidRPr="00FE0FC7" w:rsidRDefault="002B6B55" w:rsidP="00FE0FC7">
      <w:pPr>
        <w:autoSpaceDN w:val="0"/>
        <w:rPr>
          <w:rFonts w:ascii="Arial" w:hAnsi="Arial" w:cs="Arial"/>
          <w:b/>
          <w:bCs/>
          <w:sz w:val="20"/>
          <w:szCs w:val="20"/>
          <w:lang w:eastAsia="ar-SA"/>
        </w:rPr>
      </w:pPr>
    </w:p>
    <w:p w14:paraId="14CF43BA" w14:textId="77777777" w:rsidR="00FE0FC7" w:rsidRPr="00FE0FC7" w:rsidRDefault="00FE0FC7" w:rsidP="00FE0FC7">
      <w:pPr>
        <w:autoSpaceDN w:val="0"/>
        <w:rPr>
          <w:rFonts w:ascii="Arial" w:hAnsi="Arial" w:cs="Arial"/>
          <w:b/>
          <w:bCs/>
          <w:sz w:val="20"/>
          <w:szCs w:val="20"/>
          <w:lang w:eastAsia="ar-SA"/>
        </w:rPr>
      </w:pPr>
      <w:r w:rsidRPr="00FE0FC7">
        <w:rPr>
          <w:rFonts w:ascii="Arial" w:hAnsi="Arial" w:cs="Arial"/>
          <w:b/>
          <w:bCs/>
          <w:sz w:val="20"/>
          <w:szCs w:val="20"/>
          <w:lang w:eastAsia="ar-SA"/>
        </w:rPr>
        <w:t xml:space="preserve"> </w:t>
      </w:r>
    </w:p>
    <w:p w14:paraId="6E65F9A1" w14:textId="77777777" w:rsidR="00FE0FC7" w:rsidRDefault="00FE0FC7" w:rsidP="00FE0FC7">
      <w:pPr>
        <w:autoSpaceDN w:val="0"/>
        <w:rPr>
          <w:rFonts w:ascii="Arial" w:hAnsi="Arial" w:cs="Arial"/>
          <w:b/>
          <w:bCs/>
          <w:sz w:val="20"/>
          <w:szCs w:val="20"/>
          <w:lang w:eastAsia="ar-SA"/>
        </w:rPr>
      </w:pPr>
      <w:r w:rsidRPr="00FE0FC7">
        <w:rPr>
          <w:rFonts w:ascii="Arial" w:hAnsi="Arial" w:cs="Arial"/>
          <w:b/>
          <w:bCs/>
          <w:sz w:val="20"/>
          <w:szCs w:val="20"/>
          <w:lang w:eastAsia="ar-SA"/>
        </w:rPr>
        <w:t xml:space="preserve">                          </w:t>
      </w:r>
      <w:r w:rsidR="006477BA">
        <w:rPr>
          <w:rFonts w:ascii="Arial" w:hAnsi="Arial" w:cs="Arial"/>
          <w:b/>
          <w:bCs/>
          <w:sz w:val="20"/>
          <w:szCs w:val="20"/>
          <w:lang w:eastAsia="ar-SA"/>
        </w:rPr>
        <w:t xml:space="preserve">                         </w:t>
      </w:r>
      <w:r w:rsidRPr="00FE0FC7">
        <w:rPr>
          <w:rFonts w:ascii="Arial" w:hAnsi="Arial" w:cs="Arial"/>
          <w:b/>
          <w:bCs/>
          <w:sz w:val="20"/>
          <w:szCs w:val="20"/>
          <w:lang w:eastAsia="ar-SA"/>
        </w:rPr>
        <w:t>………………………………………</w:t>
      </w:r>
      <w:r w:rsidR="006477BA">
        <w:rPr>
          <w:rFonts w:ascii="Arial" w:hAnsi="Arial" w:cs="Arial"/>
          <w:b/>
          <w:bCs/>
          <w:sz w:val="20"/>
          <w:szCs w:val="20"/>
          <w:lang w:eastAsia="ar-SA"/>
        </w:rPr>
        <w:t xml:space="preserve">   </w:t>
      </w:r>
      <w:r w:rsidR="00080DD6">
        <w:rPr>
          <w:rFonts w:ascii="Arial" w:hAnsi="Arial" w:cs="Arial"/>
          <w:b/>
          <w:bCs/>
          <w:sz w:val="20"/>
          <w:szCs w:val="20"/>
          <w:lang w:eastAsia="ar-SA"/>
        </w:rPr>
        <w:t xml:space="preserve">    </w:t>
      </w:r>
      <w:r w:rsidR="006477BA">
        <w:rPr>
          <w:rFonts w:ascii="Arial" w:hAnsi="Arial" w:cs="Arial"/>
          <w:b/>
          <w:bCs/>
          <w:sz w:val="20"/>
          <w:szCs w:val="20"/>
          <w:lang w:eastAsia="ar-SA"/>
        </w:rPr>
        <w:t>…………………………………..</w:t>
      </w:r>
    </w:p>
    <w:p w14:paraId="59268521" w14:textId="77777777" w:rsidR="006477BA" w:rsidRDefault="006477BA" w:rsidP="006477BA">
      <w:pPr>
        <w:autoSpaceDN w:val="0"/>
        <w:rPr>
          <w:rFonts w:ascii="Arial" w:hAnsi="Arial" w:cs="Arial"/>
          <w:bCs/>
          <w:sz w:val="20"/>
          <w:szCs w:val="20"/>
          <w:lang w:eastAsia="ar-SA"/>
        </w:rPr>
      </w:pPr>
    </w:p>
    <w:p w14:paraId="35CE35B4" w14:textId="77777777" w:rsidR="006477BA" w:rsidRPr="006477BA" w:rsidRDefault="006477BA" w:rsidP="006B7C1D">
      <w:pPr>
        <w:autoSpaceDN w:val="0"/>
        <w:jc w:val="both"/>
        <w:rPr>
          <w:rFonts w:ascii="Arial" w:hAnsi="Arial" w:cs="Arial"/>
          <w:bCs/>
          <w:sz w:val="20"/>
          <w:szCs w:val="20"/>
          <w:lang w:eastAsia="ar-SA"/>
        </w:rPr>
      </w:pPr>
      <w:r w:rsidRPr="006477BA">
        <w:rPr>
          <w:rFonts w:ascii="Arial" w:hAnsi="Arial" w:cs="Arial"/>
          <w:bCs/>
          <w:sz w:val="20"/>
          <w:szCs w:val="20"/>
          <w:lang w:eastAsia="ar-SA"/>
        </w:rPr>
        <w:t>In caso di difficoltà, in alternativa alla firma di entrambi i genitori:</w:t>
      </w:r>
    </w:p>
    <w:p w14:paraId="42EF17C0" w14:textId="1E6CDFC6" w:rsidR="001C6C0B" w:rsidRDefault="006477BA" w:rsidP="0008129F">
      <w:pPr>
        <w:autoSpaceDN w:val="0"/>
        <w:jc w:val="both"/>
        <w:rPr>
          <w:rFonts w:ascii="Arial" w:hAnsi="Arial" w:cs="Arial"/>
          <w:bCs/>
          <w:sz w:val="20"/>
          <w:szCs w:val="20"/>
          <w:lang w:eastAsia="ar-SA"/>
        </w:rPr>
      </w:pPr>
      <w:r w:rsidRPr="006477BA">
        <w:rPr>
          <w:rFonts w:ascii="Arial" w:hAnsi="Arial" w:cs="Arial"/>
          <w:bCs/>
          <w:sz w:val="20"/>
          <w:szCs w:val="20"/>
          <w:lang w:eastAsia="ar-SA"/>
        </w:rPr>
        <w:t xml:space="preserve">I_ </w:t>
      </w:r>
      <w:proofErr w:type="spellStart"/>
      <w:r w:rsidRPr="006477BA">
        <w:rPr>
          <w:rFonts w:ascii="Arial" w:hAnsi="Arial" w:cs="Arial"/>
          <w:bCs/>
          <w:sz w:val="20"/>
          <w:szCs w:val="20"/>
          <w:lang w:eastAsia="ar-SA"/>
        </w:rPr>
        <w:t>sottoscritt</w:t>
      </w:r>
      <w:proofErr w:type="spellEnd"/>
      <w:r w:rsidRPr="006477BA">
        <w:rPr>
          <w:rFonts w:ascii="Arial" w:hAnsi="Arial" w:cs="Arial"/>
          <w:bCs/>
          <w:sz w:val="20"/>
          <w:szCs w:val="20"/>
          <w:lang w:eastAsia="ar-SA"/>
        </w:rPr>
        <w:t xml:space="preserve">_ padre/madre, dichiara di avere effettuato tale richiesta in osservanza delle disposizioni sulla responsabilità genitoriale, consapevole delle responsabilità cui va incontro in caso di dichiarazione mendace, così come previsto dall’art. 76 del DPR n. 445/2000, DICHIARA che _l_ padre/madre </w:t>
      </w:r>
      <w:r w:rsidR="002B6B55">
        <w:rPr>
          <w:rFonts w:ascii="Arial" w:hAnsi="Arial" w:cs="Arial"/>
          <w:bCs/>
          <w:sz w:val="20"/>
          <w:szCs w:val="20"/>
          <w:lang w:eastAsia="ar-SA"/>
        </w:rPr>
        <w:t>è</w:t>
      </w:r>
      <w:r w:rsidRPr="006477BA">
        <w:rPr>
          <w:rFonts w:ascii="Arial" w:hAnsi="Arial" w:cs="Arial"/>
          <w:bCs/>
          <w:sz w:val="20"/>
          <w:szCs w:val="20"/>
          <w:lang w:eastAsia="ar-SA"/>
        </w:rPr>
        <w:t xml:space="preserve"> a conoscenza ed acconsente alla presente richiesta di uscita autonoma dell’alunno da scuola.</w:t>
      </w:r>
    </w:p>
    <w:p w14:paraId="696F0706" w14:textId="77777777" w:rsidR="00080DD6" w:rsidRDefault="00080DD6" w:rsidP="0008129F">
      <w:pPr>
        <w:autoSpaceDN w:val="0"/>
        <w:jc w:val="both"/>
        <w:rPr>
          <w:rFonts w:ascii="Arial" w:hAnsi="Arial" w:cs="Arial"/>
          <w:bCs/>
          <w:sz w:val="20"/>
          <w:szCs w:val="20"/>
          <w:lang w:eastAsia="ar-SA"/>
        </w:rPr>
      </w:pPr>
    </w:p>
    <w:p w14:paraId="636D6F0F" w14:textId="04583573" w:rsidR="00080DD6" w:rsidRDefault="00080DD6" w:rsidP="0008129F">
      <w:pPr>
        <w:autoSpaceDN w:val="0"/>
        <w:jc w:val="both"/>
        <w:rPr>
          <w:rFonts w:ascii="Arial" w:hAnsi="Arial" w:cs="Arial"/>
          <w:bCs/>
          <w:sz w:val="20"/>
          <w:szCs w:val="20"/>
          <w:lang w:eastAsia="ar-SA"/>
        </w:rPr>
      </w:pPr>
      <w:r>
        <w:rPr>
          <w:rFonts w:ascii="Arial" w:hAnsi="Arial" w:cs="Arial"/>
          <w:bCs/>
          <w:sz w:val="20"/>
          <w:szCs w:val="20"/>
          <w:lang w:eastAsia="ar-SA"/>
        </w:rPr>
        <w:tab/>
      </w:r>
      <w:r>
        <w:rPr>
          <w:rFonts w:ascii="Arial" w:hAnsi="Arial" w:cs="Arial"/>
          <w:bCs/>
          <w:sz w:val="20"/>
          <w:szCs w:val="20"/>
          <w:lang w:eastAsia="ar-SA"/>
        </w:rPr>
        <w:tab/>
      </w:r>
      <w:r>
        <w:rPr>
          <w:rFonts w:ascii="Arial" w:hAnsi="Arial" w:cs="Arial"/>
          <w:bCs/>
          <w:sz w:val="20"/>
          <w:szCs w:val="20"/>
          <w:lang w:eastAsia="ar-SA"/>
        </w:rPr>
        <w:tab/>
      </w:r>
      <w:r>
        <w:rPr>
          <w:rFonts w:ascii="Arial" w:hAnsi="Arial" w:cs="Arial"/>
          <w:bCs/>
          <w:sz w:val="20"/>
          <w:szCs w:val="20"/>
          <w:lang w:eastAsia="ar-SA"/>
        </w:rPr>
        <w:tab/>
      </w:r>
      <w:r>
        <w:rPr>
          <w:rFonts w:ascii="Arial" w:hAnsi="Arial" w:cs="Arial"/>
          <w:bCs/>
          <w:sz w:val="20"/>
          <w:szCs w:val="20"/>
          <w:lang w:eastAsia="ar-SA"/>
        </w:rPr>
        <w:tab/>
      </w:r>
      <w:r w:rsidR="002B6B55">
        <w:rPr>
          <w:rFonts w:ascii="Arial" w:hAnsi="Arial" w:cs="Arial"/>
          <w:bCs/>
          <w:sz w:val="20"/>
          <w:szCs w:val="20"/>
          <w:lang w:eastAsia="ar-SA"/>
        </w:rPr>
        <w:tab/>
      </w:r>
      <w:r w:rsidR="002B6B55">
        <w:rPr>
          <w:rFonts w:ascii="Arial" w:hAnsi="Arial" w:cs="Arial"/>
          <w:bCs/>
          <w:sz w:val="20"/>
          <w:szCs w:val="20"/>
          <w:lang w:eastAsia="ar-SA"/>
        </w:rPr>
        <w:tab/>
      </w:r>
      <w:r w:rsidR="002B6B55">
        <w:rPr>
          <w:rFonts w:ascii="Arial" w:hAnsi="Arial" w:cs="Arial"/>
          <w:bCs/>
          <w:sz w:val="20"/>
          <w:szCs w:val="20"/>
          <w:lang w:eastAsia="ar-SA"/>
        </w:rPr>
        <w:tab/>
      </w:r>
      <w:r w:rsidR="002B6B55">
        <w:rPr>
          <w:rFonts w:ascii="Arial" w:hAnsi="Arial" w:cs="Arial"/>
          <w:bCs/>
          <w:sz w:val="20"/>
          <w:szCs w:val="20"/>
          <w:lang w:eastAsia="ar-SA"/>
        </w:rPr>
        <w:tab/>
      </w:r>
      <w:r w:rsidR="002B6B55">
        <w:rPr>
          <w:rFonts w:ascii="Arial" w:hAnsi="Arial" w:cs="Arial"/>
          <w:bCs/>
          <w:sz w:val="20"/>
          <w:szCs w:val="20"/>
          <w:lang w:eastAsia="ar-SA"/>
        </w:rPr>
        <w:tab/>
      </w:r>
      <w:r>
        <w:rPr>
          <w:rFonts w:ascii="Arial" w:hAnsi="Arial" w:cs="Arial"/>
          <w:bCs/>
          <w:sz w:val="20"/>
          <w:szCs w:val="20"/>
          <w:lang w:eastAsia="ar-SA"/>
        </w:rPr>
        <w:t>Firma</w:t>
      </w:r>
    </w:p>
    <w:p w14:paraId="784A7248" w14:textId="77777777" w:rsidR="00080DD6" w:rsidRDefault="00080DD6" w:rsidP="0008129F">
      <w:pPr>
        <w:autoSpaceDN w:val="0"/>
        <w:jc w:val="both"/>
        <w:rPr>
          <w:rFonts w:ascii="Arial" w:hAnsi="Arial" w:cs="Arial"/>
          <w:bCs/>
          <w:sz w:val="20"/>
          <w:szCs w:val="20"/>
          <w:lang w:eastAsia="ar-SA"/>
        </w:rPr>
      </w:pPr>
    </w:p>
    <w:p w14:paraId="5B0F1A35" w14:textId="6EDF90BD" w:rsidR="00080DD6" w:rsidRPr="0008129F" w:rsidRDefault="00080DD6" w:rsidP="0008129F">
      <w:pPr>
        <w:autoSpaceDN w:val="0"/>
        <w:jc w:val="both"/>
        <w:rPr>
          <w:rFonts w:ascii="Arial" w:hAnsi="Arial" w:cs="Arial"/>
          <w:bCs/>
          <w:sz w:val="20"/>
          <w:szCs w:val="20"/>
          <w:lang w:eastAsia="ar-SA"/>
        </w:rPr>
      </w:pPr>
      <w:r>
        <w:rPr>
          <w:rFonts w:ascii="Arial" w:hAnsi="Arial" w:cs="Arial"/>
          <w:bCs/>
          <w:sz w:val="20"/>
          <w:szCs w:val="20"/>
          <w:lang w:eastAsia="ar-SA"/>
        </w:rPr>
        <w:t xml:space="preserve">                                         </w:t>
      </w:r>
      <w:r w:rsidR="002B6B55">
        <w:rPr>
          <w:rFonts w:ascii="Arial" w:hAnsi="Arial" w:cs="Arial"/>
          <w:bCs/>
          <w:sz w:val="20"/>
          <w:szCs w:val="20"/>
          <w:lang w:eastAsia="ar-SA"/>
        </w:rPr>
        <w:tab/>
      </w:r>
      <w:r w:rsidR="002B6B55">
        <w:rPr>
          <w:rFonts w:ascii="Arial" w:hAnsi="Arial" w:cs="Arial"/>
          <w:bCs/>
          <w:sz w:val="20"/>
          <w:szCs w:val="20"/>
          <w:lang w:eastAsia="ar-SA"/>
        </w:rPr>
        <w:tab/>
      </w:r>
      <w:r w:rsidR="002B6B55">
        <w:rPr>
          <w:rFonts w:ascii="Arial" w:hAnsi="Arial" w:cs="Arial"/>
          <w:bCs/>
          <w:sz w:val="20"/>
          <w:szCs w:val="20"/>
          <w:lang w:eastAsia="ar-SA"/>
        </w:rPr>
        <w:tab/>
      </w:r>
      <w:r w:rsidR="002B6B55">
        <w:rPr>
          <w:rFonts w:ascii="Arial" w:hAnsi="Arial" w:cs="Arial"/>
          <w:bCs/>
          <w:sz w:val="20"/>
          <w:szCs w:val="20"/>
          <w:lang w:eastAsia="ar-SA"/>
        </w:rPr>
        <w:tab/>
      </w:r>
      <w:r w:rsidR="002B6B55">
        <w:rPr>
          <w:rFonts w:ascii="Arial" w:hAnsi="Arial" w:cs="Arial"/>
          <w:bCs/>
          <w:sz w:val="20"/>
          <w:szCs w:val="20"/>
          <w:lang w:eastAsia="ar-SA"/>
        </w:rPr>
        <w:tab/>
      </w:r>
      <w:r>
        <w:rPr>
          <w:rFonts w:ascii="Arial" w:hAnsi="Arial" w:cs="Arial"/>
          <w:bCs/>
          <w:sz w:val="20"/>
          <w:szCs w:val="20"/>
          <w:lang w:eastAsia="ar-SA"/>
        </w:rPr>
        <w:t>____________________________________</w:t>
      </w:r>
    </w:p>
    <w:sectPr w:rsidR="00080DD6" w:rsidRPr="0008129F" w:rsidSect="00121CA3">
      <w:headerReference w:type="default" r:id="rId8"/>
      <w:footerReference w:type="default" r:id="rId9"/>
      <w:pgSz w:w="11906" w:h="16838"/>
      <w:pgMar w:top="116" w:right="707" w:bottom="726" w:left="851" w:header="113"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29E83" w14:textId="77777777" w:rsidR="00121CA3" w:rsidRDefault="00121CA3" w:rsidP="000E212F">
      <w:r>
        <w:separator/>
      </w:r>
    </w:p>
  </w:endnote>
  <w:endnote w:type="continuationSeparator" w:id="0">
    <w:p w14:paraId="38EFA936" w14:textId="77777777" w:rsidR="00121CA3" w:rsidRDefault="00121CA3" w:rsidP="000E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AF180" w14:textId="77777777" w:rsidR="000E212F" w:rsidRDefault="00F0048F" w:rsidP="00994142">
    <w:pPr>
      <w:pStyle w:val="Pidipagina"/>
      <w:tabs>
        <w:tab w:val="clear" w:pos="9638"/>
        <w:tab w:val="right" w:pos="10204"/>
      </w:tabs>
    </w:pPr>
    <w:r w:rsidRPr="00C63365">
      <w:rPr>
        <w:noProof/>
      </w:rPr>
      <w:drawing>
        <wp:inline distT="0" distB="0" distL="0" distR="0" wp14:anchorId="6B671CCC" wp14:editId="6DC8B0BF">
          <wp:extent cx="6572250" cy="485775"/>
          <wp:effectExtent l="0" t="0" r="0" b="0"/>
          <wp:docPr id="96341550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0" cy="485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15BE4" w14:textId="77777777" w:rsidR="00121CA3" w:rsidRDefault="00121CA3" w:rsidP="000E212F">
      <w:r>
        <w:separator/>
      </w:r>
    </w:p>
  </w:footnote>
  <w:footnote w:type="continuationSeparator" w:id="0">
    <w:p w14:paraId="631454B6" w14:textId="77777777" w:rsidR="00121CA3" w:rsidRDefault="00121CA3" w:rsidP="000E2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6DBCB" w14:textId="4372D983" w:rsidR="000E212F" w:rsidRDefault="002B3D0C">
    <w:pPr>
      <w:pStyle w:val="Intestazione"/>
    </w:pPr>
    <w:r w:rsidRPr="002B3D0C">
      <w:drawing>
        <wp:inline distT="0" distB="0" distL="0" distR="0" wp14:anchorId="280F5D3E" wp14:editId="0061169B">
          <wp:extent cx="6570980" cy="1837690"/>
          <wp:effectExtent l="0" t="0" r="1270" b="0"/>
          <wp:docPr id="753620774" name="Immagine 1" descr="Immagine che contiene testo, schermat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620774" name="Immagine 1" descr="Immagine che contiene testo, schermata, Carattere&#10;&#10;Descrizione generata automaticamente"/>
                  <pic:cNvPicPr/>
                </pic:nvPicPr>
                <pic:blipFill>
                  <a:blip r:embed="rId1"/>
                  <a:stretch>
                    <a:fillRect/>
                  </a:stretch>
                </pic:blipFill>
                <pic:spPr>
                  <a:xfrm>
                    <a:off x="0" y="0"/>
                    <a:ext cx="6570980" cy="1837690"/>
                  </a:xfrm>
                  <a:prstGeom prst="rect">
                    <a:avLst/>
                  </a:prstGeom>
                </pic:spPr>
              </pic:pic>
            </a:graphicData>
          </a:graphic>
        </wp:inline>
      </w:drawing>
    </w:r>
  </w:p>
  <w:p w14:paraId="1A5AF4CF" w14:textId="77777777" w:rsidR="000E212F" w:rsidRDefault="000E212F" w:rsidP="00121F2F">
    <w:pPr>
      <w:pStyle w:val="Intestazione"/>
      <w:tabs>
        <w:tab w:val="clear"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D6454"/>
    <w:multiLevelType w:val="hybridMultilevel"/>
    <w:tmpl w:val="9182CB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D503C7"/>
    <w:multiLevelType w:val="hybridMultilevel"/>
    <w:tmpl w:val="4D320F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7BC3702"/>
    <w:multiLevelType w:val="hybridMultilevel"/>
    <w:tmpl w:val="F8AA3E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BD21AF"/>
    <w:multiLevelType w:val="hybridMultilevel"/>
    <w:tmpl w:val="D4122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7506F3"/>
    <w:multiLevelType w:val="hybridMultilevel"/>
    <w:tmpl w:val="757807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A2C1E73"/>
    <w:multiLevelType w:val="hybridMultilevel"/>
    <w:tmpl w:val="B30458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0AE4B51"/>
    <w:multiLevelType w:val="hybridMultilevel"/>
    <w:tmpl w:val="359641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B9359A6"/>
    <w:multiLevelType w:val="hybridMultilevel"/>
    <w:tmpl w:val="F1085A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F9225C3"/>
    <w:multiLevelType w:val="hybridMultilevel"/>
    <w:tmpl w:val="DC6A8C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34777F9"/>
    <w:multiLevelType w:val="hybridMultilevel"/>
    <w:tmpl w:val="23E693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36263AE"/>
    <w:multiLevelType w:val="hybridMultilevel"/>
    <w:tmpl w:val="91063D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B5A1CC0"/>
    <w:multiLevelType w:val="hybridMultilevel"/>
    <w:tmpl w:val="35E4C9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F4920ED"/>
    <w:multiLevelType w:val="hybridMultilevel"/>
    <w:tmpl w:val="B83E98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EF42B1B"/>
    <w:multiLevelType w:val="hybridMultilevel"/>
    <w:tmpl w:val="C4B49F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3353658">
    <w:abstractNumId w:val="13"/>
  </w:num>
  <w:num w:numId="2" w16cid:durableId="864096963">
    <w:abstractNumId w:val="10"/>
  </w:num>
  <w:num w:numId="3" w16cid:durableId="1415204191">
    <w:abstractNumId w:val="9"/>
  </w:num>
  <w:num w:numId="4" w16cid:durableId="14892443">
    <w:abstractNumId w:val="3"/>
  </w:num>
  <w:num w:numId="5" w16cid:durableId="427697335">
    <w:abstractNumId w:val="4"/>
  </w:num>
  <w:num w:numId="6" w16cid:durableId="126314083">
    <w:abstractNumId w:val="8"/>
  </w:num>
  <w:num w:numId="7" w16cid:durableId="1750612497">
    <w:abstractNumId w:val="1"/>
  </w:num>
  <w:num w:numId="8" w16cid:durableId="200675388">
    <w:abstractNumId w:val="12"/>
  </w:num>
  <w:num w:numId="9" w16cid:durableId="1800759024">
    <w:abstractNumId w:val="2"/>
  </w:num>
  <w:num w:numId="10" w16cid:durableId="528564271">
    <w:abstractNumId w:val="5"/>
  </w:num>
  <w:num w:numId="11" w16cid:durableId="1718897095">
    <w:abstractNumId w:val="7"/>
  </w:num>
  <w:num w:numId="12" w16cid:durableId="178086093">
    <w:abstractNumId w:val="11"/>
  </w:num>
  <w:num w:numId="13" w16cid:durableId="1812823936">
    <w:abstractNumId w:val="6"/>
  </w:num>
  <w:num w:numId="14" w16cid:durableId="134894368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58A"/>
    <w:rsid w:val="00001880"/>
    <w:rsid w:val="00001E3E"/>
    <w:rsid w:val="0000563E"/>
    <w:rsid w:val="0000640C"/>
    <w:rsid w:val="000166D5"/>
    <w:rsid w:val="0001698D"/>
    <w:rsid w:val="00017727"/>
    <w:rsid w:val="00021704"/>
    <w:rsid w:val="00036B20"/>
    <w:rsid w:val="00036C39"/>
    <w:rsid w:val="000378DB"/>
    <w:rsid w:val="000425BC"/>
    <w:rsid w:val="000465CB"/>
    <w:rsid w:val="00047708"/>
    <w:rsid w:val="00050065"/>
    <w:rsid w:val="00051F6C"/>
    <w:rsid w:val="000526D6"/>
    <w:rsid w:val="000560E8"/>
    <w:rsid w:val="00064BC0"/>
    <w:rsid w:val="0006610E"/>
    <w:rsid w:val="000669A8"/>
    <w:rsid w:val="00067101"/>
    <w:rsid w:val="0007281B"/>
    <w:rsid w:val="00073688"/>
    <w:rsid w:val="00077F22"/>
    <w:rsid w:val="000803E4"/>
    <w:rsid w:val="00080DD6"/>
    <w:rsid w:val="0008129F"/>
    <w:rsid w:val="00083479"/>
    <w:rsid w:val="00083550"/>
    <w:rsid w:val="00084388"/>
    <w:rsid w:val="0008509D"/>
    <w:rsid w:val="00086D60"/>
    <w:rsid w:val="00086F31"/>
    <w:rsid w:val="0009325F"/>
    <w:rsid w:val="000942C6"/>
    <w:rsid w:val="000A1B04"/>
    <w:rsid w:val="000A6068"/>
    <w:rsid w:val="000A7EEF"/>
    <w:rsid w:val="000B1FEE"/>
    <w:rsid w:val="000C10CE"/>
    <w:rsid w:val="000D13DC"/>
    <w:rsid w:val="000D140D"/>
    <w:rsid w:val="000D555B"/>
    <w:rsid w:val="000E212F"/>
    <w:rsid w:val="000F2D67"/>
    <w:rsid w:val="000F42D4"/>
    <w:rsid w:val="000F6391"/>
    <w:rsid w:val="001000A1"/>
    <w:rsid w:val="00104B96"/>
    <w:rsid w:val="00104E64"/>
    <w:rsid w:val="00106B79"/>
    <w:rsid w:val="00107377"/>
    <w:rsid w:val="00110E3B"/>
    <w:rsid w:val="00112DEA"/>
    <w:rsid w:val="00114F12"/>
    <w:rsid w:val="00115F0D"/>
    <w:rsid w:val="00116CDC"/>
    <w:rsid w:val="00120C1C"/>
    <w:rsid w:val="00121CA3"/>
    <w:rsid w:val="00121F2F"/>
    <w:rsid w:val="00122886"/>
    <w:rsid w:val="00122A4B"/>
    <w:rsid w:val="00123178"/>
    <w:rsid w:val="0012403F"/>
    <w:rsid w:val="00131C47"/>
    <w:rsid w:val="00135C57"/>
    <w:rsid w:val="00141E7F"/>
    <w:rsid w:val="001479C2"/>
    <w:rsid w:val="00151272"/>
    <w:rsid w:val="001768A7"/>
    <w:rsid w:val="001849E9"/>
    <w:rsid w:val="00185E4E"/>
    <w:rsid w:val="001904A4"/>
    <w:rsid w:val="00193332"/>
    <w:rsid w:val="001A02A9"/>
    <w:rsid w:val="001A1028"/>
    <w:rsid w:val="001A1073"/>
    <w:rsid w:val="001A1125"/>
    <w:rsid w:val="001A16EF"/>
    <w:rsid w:val="001A72AD"/>
    <w:rsid w:val="001B2B53"/>
    <w:rsid w:val="001B480E"/>
    <w:rsid w:val="001C0A06"/>
    <w:rsid w:val="001C2EBF"/>
    <w:rsid w:val="001C4BE9"/>
    <w:rsid w:val="001C6C0B"/>
    <w:rsid w:val="001C7D5F"/>
    <w:rsid w:val="001D07CA"/>
    <w:rsid w:val="001D1C3C"/>
    <w:rsid w:val="001D2CE2"/>
    <w:rsid w:val="001D5484"/>
    <w:rsid w:val="001E0BC1"/>
    <w:rsid w:val="001E50C5"/>
    <w:rsid w:val="001E58CF"/>
    <w:rsid w:val="001E5C5E"/>
    <w:rsid w:val="001F63A4"/>
    <w:rsid w:val="002102FF"/>
    <w:rsid w:val="0021094C"/>
    <w:rsid w:val="0021208D"/>
    <w:rsid w:val="00212F42"/>
    <w:rsid w:val="002130B7"/>
    <w:rsid w:val="00215DF0"/>
    <w:rsid w:val="00222A9D"/>
    <w:rsid w:val="002243AA"/>
    <w:rsid w:val="00225302"/>
    <w:rsid w:val="00230BA4"/>
    <w:rsid w:val="0023139A"/>
    <w:rsid w:val="002319C4"/>
    <w:rsid w:val="00233874"/>
    <w:rsid w:val="0024398B"/>
    <w:rsid w:val="00245653"/>
    <w:rsid w:val="00254056"/>
    <w:rsid w:val="0025483A"/>
    <w:rsid w:val="00255239"/>
    <w:rsid w:val="0026079B"/>
    <w:rsid w:val="002614E3"/>
    <w:rsid w:val="00264D77"/>
    <w:rsid w:val="00265F03"/>
    <w:rsid w:val="00266D90"/>
    <w:rsid w:val="00267247"/>
    <w:rsid w:val="002731EC"/>
    <w:rsid w:val="0027536C"/>
    <w:rsid w:val="00291A62"/>
    <w:rsid w:val="0029429D"/>
    <w:rsid w:val="002963F5"/>
    <w:rsid w:val="00297162"/>
    <w:rsid w:val="002A39CC"/>
    <w:rsid w:val="002A40BB"/>
    <w:rsid w:val="002A7353"/>
    <w:rsid w:val="002B3991"/>
    <w:rsid w:val="002B3D0C"/>
    <w:rsid w:val="002B3E0F"/>
    <w:rsid w:val="002B4877"/>
    <w:rsid w:val="002B6B55"/>
    <w:rsid w:val="002C4271"/>
    <w:rsid w:val="002C4F49"/>
    <w:rsid w:val="002C5C7C"/>
    <w:rsid w:val="002D12B3"/>
    <w:rsid w:val="002D1A1C"/>
    <w:rsid w:val="002D41CD"/>
    <w:rsid w:val="002D5260"/>
    <w:rsid w:val="002E07CE"/>
    <w:rsid w:val="002E5BF5"/>
    <w:rsid w:val="002E61A7"/>
    <w:rsid w:val="002F030E"/>
    <w:rsid w:val="002F4B04"/>
    <w:rsid w:val="002F5D22"/>
    <w:rsid w:val="002F645B"/>
    <w:rsid w:val="002F699E"/>
    <w:rsid w:val="00300413"/>
    <w:rsid w:val="003079F3"/>
    <w:rsid w:val="003122D6"/>
    <w:rsid w:val="00313613"/>
    <w:rsid w:val="00315005"/>
    <w:rsid w:val="003359B4"/>
    <w:rsid w:val="00345649"/>
    <w:rsid w:val="00345EFA"/>
    <w:rsid w:val="00346700"/>
    <w:rsid w:val="00354735"/>
    <w:rsid w:val="00360E42"/>
    <w:rsid w:val="00362711"/>
    <w:rsid w:val="003659FA"/>
    <w:rsid w:val="00365BBF"/>
    <w:rsid w:val="003707A2"/>
    <w:rsid w:val="0037080B"/>
    <w:rsid w:val="00370DC6"/>
    <w:rsid w:val="00381728"/>
    <w:rsid w:val="00382F0F"/>
    <w:rsid w:val="00383D1A"/>
    <w:rsid w:val="00386981"/>
    <w:rsid w:val="003904FC"/>
    <w:rsid w:val="00391D49"/>
    <w:rsid w:val="0039393D"/>
    <w:rsid w:val="00393D86"/>
    <w:rsid w:val="00394065"/>
    <w:rsid w:val="003A107F"/>
    <w:rsid w:val="003A2644"/>
    <w:rsid w:val="003A4B00"/>
    <w:rsid w:val="003A79F2"/>
    <w:rsid w:val="003B46F2"/>
    <w:rsid w:val="003C080A"/>
    <w:rsid w:val="003C1B69"/>
    <w:rsid w:val="003C2D4C"/>
    <w:rsid w:val="003C6F7D"/>
    <w:rsid w:val="003D2146"/>
    <w:rsid w:val="003D5694"/>
    <w:rsid w:val="003E00CF"/>
    <w:rsid w:val="003E4CC9"/>
    <w:rsid w:val="003E5273"/>
    <w:rsid w:val="003E5D8E"/>
    <w:rsid w:val="003F1FE8"/>
    <w:rsid w:val="003F3E3E"/>
    <w:rsid w:val="003F5B00"/>
    <w:rsid w:val="003F6C9E"/>
    <w:rsid w:val="00400395"/>
    <w:rsid w:val="004032BB"/>
    <w:rsid w:val="0040331C"/>
    <w:rsid w:val="00403CC7"/>
    <w:rsid w:val="00405F5C"/>
    <w:rsid w:val="00410885"/>
    <w:rsid w:val="00410CDD"/>
    <w:rsid w:val="00411215"/>
    <w:rsid w:val="00420280"/>
    <w:rsid w:val="00424F8F"/>
    <w:rsid w:val="004314EE"/>
    <w:rsid w:val="00434198"/>
    <w:rsid w:val="00434AEF"/>
    <w:rsid w:val="0043516E"/>
    <w:rsid w:val="00440D2A"/>
    <w:rsid w:val="004453C1"/>
    <w:rsid w:val="00446FCB"/>
    <w:rsid w:val="00452B1B"/>
    <w:rsid w:val="00454036"/>
    <w:rsid w:val="00454F9B"/>
    <w:rsid w:val="00457C5B"/>
    <w:rsid w:val="00462730"/>
    <w:rsid w:val="004635C3"/>
    <w:rsid w:val="00466761"/>
    <w:rsid w:val="00473CF9"/>
    <w:rsid w:val="00474F1E"/>
    <w:rsid w:val="004772F9"/>
    <w:rsid w:val="00477EF1"/>
    <w:rsid w:val="004843F7"/>
    <w:rsid w:val="004849B3"/>
    <w:rsid w:val="004849D2"/>
    <w:rsid w:val="00490C61"/>
    <w:rsid w:val="00491660"/>
    <w:rsid w:val="00492339"/>
    <w:rsid w:val="00493C85"/>
    <w:rsid w:val="004A0845"/>
    <w:rsid w:val="004A2DBA"/>
    <w:rsid w:val="004A4844"/>
    <w:rsid w:val="004A5322"/>
    <w:rsid w:val="004A640A"/>
    <w:rsid w:val="004B2AC5"/>
    <w:rsid w:val="004C1590"/>
    <w:rsid w:val="004C4197"/>
    <w:rsid w:val="004C4825"/>
    <w:rsid w:val="004C6C9D"/>
    <w:rsid w:val="004D06B8"/>
    <w:rsid w:val="004D1329"/>
    <w:rsid w:val="004D5BE8"/>
    <w:rsid w:val="004E3420"/>
    <w:rsid w:val="004E379B"/>
    <w:rsid w:val="004F47DE"/>
    <w:rsid w:val="004F5A4A"/>
    <w:rsid w:val="004F7AD2"/>
    <w:rsid w:val="005025A2"/>
    <w:rsid w:val="00503C07"/>
    <w:rsid w:val="00505043"/>
    <w:rsid w:val="00511314"/>
    <w:rsid w:val="00512A43"/>
    <w:rsid w:val="00514C61"/>
    <w:rsid w:val="00516EDD"/>
    <w:rsid w:val="00521782"/>
    <w:rsid w:val="00522EAC"/>
    <w:rsid w:val="0052444D"/>
    <w:rsid w:val="005276E3"/>
    <w:rsid w:val="00527E54"/>
    <w:rsid w:val="005345E7"/>
    <w:rsid w:val="00535AE5"/>
    <w:rsid w:val="00536798"/>
    <w:rsid w:val="0053786F"/>
    <w:rsid w:val="005427BF"/>
    <w:rsid w:val="00546BDF"/>
    <w:rsid w:val="00554083"/>
    <w:rsid w:val="0056685F"/>
    <w:rsid w:val="00575114"/>
    <w:rsid w:val="00575DDF"/>
    <w:rsid w:val="00575F25"/>
    <w:rsid w:val="00583690"/>
    <w:rsid w:val="00590B10"/>
    <w:rsid w:val="0059439C"/>
    <w:rsid w:val="005A21B6"/>
    <w:rsid w:val="005A77CA"/>
    <w:rsid w:val="005B079E"/>
    <w:rsid w:val="005B159B"/>
    <w:rsid w:val="005B1EFE"/>
    <w:rsid w:val="005B22A8"/>
    <w:rsid w:val="005B5CD2"/>
    <w:rsid w:val="005B5E01"/>
    <w:rsid w:val="005C21F8"/>
    <w:rsid w:val="005C2781"/>
    <w:rsid w:val="005D317E"/>
    <w:rsid w:val="005D53CF"/>
    <w:rsid w:val="005D7DB8"/>
    <w:rsid w:val="005E1CD2"/>
    <w:rsid w:val="005E26D9"/>
    <w:rsid w:val="005E33B0"/>
    <w:rsid w:val="00620145"/>
    <w:rsid w:val="006223E9"/>
    <w:rsid w:val="00623BDA"/>
    <w:rsid w:val="0062661F"/>
    <w:rsid w:val="00626C93"/>
    <w:rsid w:val="0063402F"/>
    <w:rsid w:val="00640165"/>
    <w:rsid w:val="0064322F"/>
    <w:rsid w:val="006477BA"/>
    <w:rsid w:val="00647FA4"/>
    <w:rsid w:val="00651A6B"/>
    <w:rsid w:val="00655019"/>
    <w:rsid w:val="0065585A"/>
    <w:rsid w:val="0066141B"/>
    <w:rsid w:val="00661536"/>
    <w:rsid w:val="006616CA"/>
    <w:rsid w:val="00662DE8"/>
    <w:rsid w:val="0066496A"/>
    <w:rsid w:val="00667EEB"/>
    <w:rsid w:val="006729DC"/>
    <w:rsid w:val="006770CB"/>
    <w:rsid w:val="0068066E"/>
    <w:rsid w:val="00681B36"/>
    <w:rsid w:val="006840D7"/>
    <w:rsid w:val="0068485E"/>
    <w:rsid w:val="006851EF"/>
    <w:rsid w:val="00686AAD"/>
    <w:rsid w:val="00687949"/>
    <w:rsid w:val="00691450"/>
    <w:rsid w:val="00693BC8"/>
    <w:rsid w:val="006A0199"/>
    <w:rsid w:val="006A026E"/>
    <w:rsid w:val="006A36E0"/>
    <w:rsid w:val="006B2DCB"/>
    <w:rsid w:val="006B50CA"/>
    <w:rsid w:val="006B7C1D"/>
    <w:rsid w:val="006C1E9E"/>
    <w:rsid w:val="006D03B5"/>
    <w:rsid w:val="006D0D0E"/>
    <w:rsid w:val="006D1929"/>
    <w:rsid w:val="006D26B1"/>
    <w:rsid w:val="006D5AD3"/>
    <w:rsid w:val="006D5EF2"/>
    <w:rsid w:val="006D6634"/>
    <w:rsid w:val="006D708C"/>
    <w:rsid w:val="006D7706"/>
    <w:rsid w:val="006E022A"/>
    <w:rsid w:val="006F053E"/>
    <w:rsid w:val="006F0966"/>
    <w:rsid w:val="006F7851"/>
    <w:rsid w:val="00700B28"/>
    <w:rsid w:val="00701BE5"/>
    <w:rsid w:val="007053AB"/>
    <w:rsid w:val="00705570"/>
    <w:rsid w:val="00707B3F"/>
    <w:rsid w:val="00710F34"/>
    <w:rsid w:val="0071132F"/>
    <w:rsid w:val="007120B8"/>
    <w:rsid w:val="00713B01"/>
    <w:rsid w:val="007153E6"/>
    <w:rsid w:val="00725D04"/>
    <w:rsid w:val="007302A7"/>
    <w:rsid w:val="0073291D"/>
    <w:rsid w:val="007365B7"/>
    <w:rsid w:val="00736FF4"/>
    <w:rsid w:val="00741AF2"/>
    <w:rsid w:val="007437F6"/>
    <w:rsid w:val="007472F9"/>
    <w:rsid w:val="00747CCC"/>
    <w:rsid w:val="00754687"/>
    <w:rsid w:val="007563F5"/>
    <w:rsid w:val="0075728F"/>
    <w:rsid w:val="00775111"/>
    <w:rsid w:val="00776A84"/>
    <w:rsid w:val="00780A2C"/>
    <w:rsid w:val="00780F95"/>
    <w:rsid w:val="00781BF9"/>
    <w:rsid w:val="007859C7"/>
    <w:rsid w:val="0078620B"/>
    <w:rsid w:val="007917FC"/>
    <w:rsid w:val="00792B06"/>
    <w:rsid w:val="007A0888"/>
    <w:rsid w:val="007A0E78"/>
    <w:rsid w:val="007A1A96"/>
    <w:rsid w:val="007A40A4"/>
    <w:rsid w:val="007A5B4B"/>
    <w:rsid w:val="007A7309"/>
    <w:rsid w:val="007B4D56"/>
    <w:rsid w:val="007C3711"/>
    <w:rsid w:val="007C6FD9"/>
    <w:rsid w:val="007C7CFB"/>
    <w:rsid w:val="007D1ADC"/>
    <w:rsid w:val="007D5729"/>
    <w:rsid w:val="007D6E71"/>
    <w:rsid w:val="007D75D8"/>
    <w:rsid w:val="007E4D01"/>
    <w:rsid w:val="007E4EF9"/>
    <w:rsid w:val="007F0068"/>
    <w:rsid w:val="007F199D"/>
    <w:rsid w:val="007F274B"/>
    <w:rsid w:val="0080294E"/>
    <w:rsid w:val="00805B14"/>
    <w:rsid w:val="00814B56"/>
    <w:rsid w:val="00817CD1"/>
    <w:rsid w:val="00822F3B"/>
    <w:rsid w:val="008272ED"/>
    <w:rsid w:val="00827C3A"/>
    <w:rsid w:val="00831FB7"/>
    <w:rsid w:val="00833FA2"/>
    <w:rsid w:val="0084058E"/>
    <w:rsid w:val="00840D73"/>
    <w:rsid w:val="0084111D"/>
    <w:rsid w:val="0084389F"/>
    <w:rsid w:val="00847653"/>
    <w:rsid w:val="008535F2"/>
    <w:rsid w:val="00854661"/>
    <w:rsid w:val="00855AEE"/>
    <w:rsid w:val="00856C38"/>
    <w:rsid w:val="0086101C"/>
    <w:rsid w:val="00864416"/>
    <w:rsid w:val="00867D4F"/>
    <w:rsid w:val="00867E25"/>
    <w:rsid w:val="00875562"/>
    <w:rsid w:val="00883112"/>
    <w:rsid w:val="00884B2D"/>
    <w:rsid w:val="0088558D"/>
    <w:rsid w:val="00885A86"/>
    <w:rsid w:val="00894B6D"/>
    <w:rsid w:val="00895FB4"/>
    <w:rsid w:val="008A6BE4"/>
    <w:rsid w:val="008A7921"/>
    <w:rsid w:val="008B447F"/>
    <w:rsid w:val="008B5BE0"/>
    <w:rsid w:val="008B7FBC"/>
    <w:rsid w:val="008C386E"/>
    <w:rsid w:val="008D16C6"/>
    <w:rsid w:val="008D4C8C"/>
    <w:rsid w:val="008D5FCD"/>
    <w:rsid w:val="008E35D9"/>
    <w:rsid w:val="008E6DFA"/>
    <w:rsid w:val="008E734A"/>
    <w:rsid w:val="008E7E48"/>
    <w:rsid w:val="008F102D"/>
    <w:rsid w:val="0090064C"/>
    <w:rsid w:val="00914274"/>
    <w:rsid w:val="00914F90"/>
    <w:rsid w:val="00915951"/>
    <w:rsid w:val="00915B79"/>
    <w:rsid w:val="0092244D"/>
    <w:rsid w:val="00924D3A"/>
    <w:rsid w:val="0092635B"/>
    <w:rsid w:val="0093257F"/>
    <w:rsid w:val="009326F0"/>
    <w:rsid w:val="00932AB8"/>
    <w:rsid w:val="00934D52"/>
    <w:rsid w:val="00937680"/>
    <w:rsid w:val="00943193"/>
    <w:rsid w:val="00945490"/>
    <w:rsid w:val="009635A7"/>
    <w:rsid w:val="0096542B"/>
    <w:rsid w:val="00967DE2"/>
    <w:rsid w:val="00967F9C"/>
    <w:rsid w:val="009715D7"/>
    <w:rsid w:val="00971ABE"/>
    <w:rsid w:val="00973DF3"/>
    <w:rsid w:val="00976E0E"/>
    <w:rsid w:val="00977BCC"/>
    <w:rsid w:val="009809F0"/>
    <w:rsid w:val="00983663"/>
    <w:rsid w:val="009859C7"/>
    <w:rsid w:val="00985FC1"/>
    <w:rsid w:val="00986D5B"/>
    <w:rsid w:val="00990C8A"/>
    <w:rsid w:val="00991784"/>
    <w:rsid w:val="00993000"/>
    <w:rsid w:val="00994142"/>
    <w:rsid w:val="00994E9D"/>
    <w:rsid w:val="009968A0"/>
    <w:rsid w:val="009A5BE3"/>
    <w:rsid w:val="009B24D2"/>
    <w:rsid w:val="009B303E"/>
    <w:rsid w:val="009C0007"/>
    <w:rsid w:val="009C16E6"/>
    <w:rsid w:val="009C226B"/>
    <w:rsid w:val="009D0EA3"/>
    <w:rsid w:val="009D15CB"/>
    <w:rsid w:val="009D41AE"/>
    <w:rsid w:val="009D49A6"/>
    <w:rsid w:val="009E1CB1"/>
    <w:rsid w:val="009E5F5D"/>
    <w:rsid w:val="009E7E92"/>
    <w:rsid w:val="009F136D"/>
    <w:rsid w:val="009F2C9C"/>
    <w:rsid w:val="009F558A"/>
    <w:rsid w:val="00A00C63"/>
    <w:rsid w:val="00A02A74"/>
    <w:rsid w:val="00A03C40"/>
    <w:rsid w:val="00A03FBB"/>
    <w:rsid w:val="00A060EF"/>
    <w:rsid w:val="00A064E2"/>
    <w:rsid w:val="00A11E8B"/>
    <w:rsid w:val="00A12E72"/>
    <w:rsid w:val="00A14063"/>
    <w:rsid w:val="00A161C3"/>
    <w:rsid w:val="00A21E4F"/>
    <w:rsid w:val="00A2210E"/>
    <w:rsid w:val="00A232C2"/>
    <w:rsid w:val="00A23316"/>
    <w:rsid w:val="00A35A10"/>
    <w:rsid w:val="00A36353"/>
    <w:rsid w:val="00A376AB"/>
    <w:rsid w:val="00A4021A"/>
    <w:rsid w:val="00A41BE3"/>
    <w:rsid w:val="00A421C0"/>
    <w:rsid w:val="00A44019"/>
    <w:rsid w:val="00A459E1"/>
    <w:rsid w:val="00A471FC"/>
    <w:rsid w:val="00A479F6"/>
    <w:rsid w:val="00A47BA2"/>
    <w:rsid w:val="00A47BE3"/>
    <w:rsid w:val="00A50008"/>
    <w:rsid w:val="00A5412B"/>
    <w:rsid w:val="00A651BA"/>
    <w:rsid w:val="00A652F4"/>
    <w:rsid w:val="00A65F74"/>
    <w:rsid w:val="00A7091F"/>
    <w:rsid w:val="00A81FE4"/>
    <w:rsid w:val="00A835FE"/>
    <w:rsid w:val="00A878A8"/>
    <w:rsid w:val="00A906D4"/>
    <w:rsid w:val="00A90C9A"/>
    <w:rsid w:val="00A93EED"/>
    <w:rsid w:val="00A952A8"/>
    <w:rsid w:val="00A96478"/>
    <w:rsid w:val="00AA20AE"/>
    <w:rsid w:val="00AA24F4"/>
    <w:rsid w:val="00AA7571"/>
    <w:rsid w:val="00AA779A"/>
    <w:rsid w:val="00AB2FD8"/>
    <w:rsid w:val="00AB4172"/>
    <w:rsid w:val="00AB7BDB"/>
    <w:rsid w:val="00AC18BE"/>
    <w:rsid w:val="00AC1FB0"/>
    <w:rsid w:val="00AC2B51"/>
    <w:rsid w:val="00AC30C8"/>
    <w:rsid w:val="00AC440C"/>
    <w:rsid w:val="00AC62D8"/>
    <w:rsid w:val="00AC62F3"/>
    <w:rsid w:val="00AD016E"/>
    <w:rsid w:val="00AD2190"/>
    <w:rsid w:val="00AD4579"/>
    <w:rsid w:val="00AD4B18"/>
    <w:rsid w:val="00AD7CBF"/>
    <w:rsid w:val="00AE2195"/>
    <w:rsid w:val="00AE36D7"/>
    <w:rsid w:val="00AE3C39"/>
    <w:rsid w:val="00AE42C4"/>
    <w:rsid w:val="00AE4B92"/>
    <w:rsid w:val="00AE4B99"/>
    <w:rsid w:val="00AE6410"/>
    <w:rsid w:val="00AE6EFC"/>
    <w:rsid w:val="00AF0FDC"/>
    <w:rsid w:val="00AF4F62"/>
    <w:rsid w:val="00B00219"/>
    <w:rsid w:val="00B01587"/>
    <w:rsid w:val="00B023B4"/>
    <w:rsid w:val="00B04D9E"/>
    <w:rsid w:val="00B076B7"/>
    <w:rsid w:val="00B0778D"/>
    <w:rsid w:val="00B23532"/>
    <w:rsid w:val="00B352CF"/>
    <w:rsid w:val="00B4055B"/>
    <w:rsid w:val="00B46C93"/>
    <w:rsid w:val="00B47FF7"/>
    <w:rsid w:val="00B534D5"/>
    <w:rsid w:val="00B54B76"/>
    <w:rsid w:val="00B55558"/>
    <w:rsid w:val="00B572D6"/>
    <w:rsid w:val="00B849C6"/>
    <w:rsid w:val="00B960C2"/>
    <w:rsid w:val="00B96F05"/>
    <w:rsid w:val="00BA4B87"/>
    <w:rsid w:val="00BA56BE"/>
    <w:rsid w:val="00BA6688"/>
    <w:rsid w:val="00BA66E3"/>
    <w:rsid w:val="00BB37F1"/>
    <w:rsid w:val="00BB3F6E"/>
    <w:rsid w:val="00BC2735"/>
    <w:rsid w:val="00BC3172"/>
    <w:rsid w:val="00BD2D2B"/>
    <w:rsid w:val="00BD2F3D"/>
    <w:rsid w:val="00BD4B87"/>
    <w:rsid w:val="00BE3769"/>
    <w:rsid w:val="00BE5E67"/>
    <w:rsid w:val="00BE7009"/>
    <w:rsid w:val="00BE7A50"/>
    <w:rsid w:val="00BF253E"/>
    <w:rsid w:val="00BF284D"/>
    <w:rsid w:val="00BF494B"/>
    <w:rsid w:val="00C0247C"/>
    <w:rsid w:val="00C02933"/>
    <w:rsid w:val="00C059D5"/>
    <w:rsid w:val="00C05F68"/>
    <w:rsid w:val="00C1198B"/>
    <w:rsid w:val="00C20634"/>
    <w:rsid w:val="00C21DC9"/>
    <w:rsid w:val="00C25849"/>
    <w:rsid w:val="00C33378"/>
    <w:rsid w:val="00C41214"/>
    <w:rsid w:val="00C426A7"/>
    <w:rsid w:val="00C53B72"/>
    <w:rsid w:val="00C546F6"/>
    <w:rsid w:val="00C56B79"/>
    <w:rsid w:val="00C6118E"/>
    <w:rsid w:val="00C61ED1"/>
    <w:rsid w:val="00C67E9D"/>
    <w:rsid w:val="00C67F94"/>
    <w:rsid w:val="00C713E5"/>
    <w:rsid w:val="00C80A0F"/>
    <w:rsid w:val="00C81EDD"/>
    <w:rsid w:val="00C93165"/>
    <w:rsid w:val="00C9636B"/>
    <w:rsid w:val="00C96CC2"/>
    <w:rsid w:val="00CA09B3"/>
    <w:rsid w:val="00CA4315"/>
    <w:rsid w:val="00CA6A3E"/>
    <w:rsid w:val="00CB0D3E"/>
    <w:rsid w:val="00CB5753"/>
    <w:rsid w:val="00CB7ACA"/>
    <w:rsid w:val="00CD02A6"/>
    <w:rsid w:val="00CD1245"/>
    <w:rsid w:val="00CD57CC"/>
    <w:rsid w:val="00CD609B"/>
    <w:rsid w:val="00CE0EA4"/>
    <w:rsid w:val="00CE4287"/>
    <w:rsid w:val="00CE4EBA"/>
    <w:rsid w:val="00CE6F84"/>
    <w:rsid w:val="00CE7E18"/>
    <w:rsid w:val="00CF0497"/>
    <w:rsid w:val="00CF386F"/>
    <w:rsid w:val="00CF3EF4"/>
    <w:rsid w:val="00CF6D80"/>
    <w:rsid w:val="00D0028D"/>
    <w:rsid w:val="00D044B1"/>
    <w:rsid w:val="00D06CE2"/>
    <w:rsid w:val="00D17090"/>
    <w:rsid w:val="00D205DB"/>
    <w:rsid w:val="00D227E3"/>
    <w:rsid w:val="00D40614"/>
    <w:rsid w:val="00D42315"/>
    <w:rsid w:val="00D451DD"/>
    <w:rsid w:val="00D53153"/>
    <w:rsid w:val="00D544EE"/>
    <w:rsid w:val="00D56F50"/>
    <w:rsid w:val="00D60247"/>
    <w:rsid w:val="00D61CC7"/>
    <w:rsid w:val="00D64DC5"/>
    <w:rsid w:val="00D70964"/>
    <w:rsid w:val="00D74473"/>
    <w:rsid w:val="00D74C3C"/>
    <w:rsid w:val="00D80ED2"/>
    <w:rsid w:val="00D8175F"/>
    <w:rsid w:val="00D83A37"/>
    <w:rsid w:val="00D8704E"/>
    <w:rsid w:val="00D909FB"/>
    <w:rsid w:val="00D9278A"/>
    <w:rsid w:val="00D92A2F"/>
    <w:rsid w:val="00DA183F"/>
    <w:rsid w:val="00DA73E5"/>
    <w:rsid w:val="00DB06D9"/>
    <w:rsid w:val="00DB5A80"/>
    <w:rsid w:val="00DC049E"/>
    <w:rsid w:val="00DC0C46"/>
    <w:rsid w:val="00DC4257"/>
    <w:rsid w:val="00DC57BD"/>
    <w:rsid w:val="00DC5822"/>
    <w:rsid w:val="00DD49F0"/>
    <w:rsid w:val="00DD50EF"/>
    <w:rsid w:val="00DD52E9"/>
    <w:rsid w:val="00DF366A"/>
    <w:rsid w:val="00DF438A"/>
    <w:rsid w:val="00DF67B4"/>
    <w:rsid w:val="00E00526"/>
    <w:rsid w:val="00E00AE9"/>
    <w:rsid w:val="00E025E6"/>
    <w:rsid w:val="00E04195"/>
    <w:rsid w:val="00E04E66"/>
    <w:rsid w:val="00E13A8C"/>
    <w:rsid w:val="00E20257"/>
    <w:rsid w:val="00E21D1B"/>
    <w:rsid w:val="00E26407"/>
    <w:rsid w:val="00E37A7E"/>
    <w:rsid w:val="00E40AE8"/>
    <w:rsid w:val="00E438AC"/>
    <w:rsid w:val="00E438C7"/>
    <w:rsid w:val="00E47174"/>
    <w:rsid w:val="00E532F5"/>
    <w:rsid w:val="00E54447"/>
    <w:rsid w:val="00E55542"/>
    <w:rsid w:val="00E55FED"/>
    <w:rsid w:val="00E56E6F"/>
    <w:rsid w:val="00E57492"/>
    <w:rsid w:val="00E757F7"/>
    <w:rsid w:val="00E7601F"/>
    <w:rsid w:val="00E84504"/>
    <w:rsid w:val="00E90FA1"/>
    <w:rsid w:val="00E927E8"/>
    <w:rsid w:val="00E93893"/>
    <w:rsid w:val="00E94743"/>
    <w:rsid w:val="00EA06DC"/>
    <w:rsid w:val="00EA09F2"/>
    <w:rsid w:val="00EA48BA"/>
    <w:rsid w:val="00EA4D06"/>
    <w:rsid w:val="00EA617E"/>
    <w:rsid w:val="00EA711F"/>
    <w:rsid w:val="00EB3F40"/>
    <w:rsid w:val="00EB79FF"/>
    <w:rsid w:val="00EC7617"/>
    <w:rsid w:val="00ED1BD2"/>
    <w:rsid w:val="00ED410B"/>
    <w:rsid w:val="00ED44A0"/>
    <w:rsid w:val="00ED5606"/>
    <w:rsid w:val="00ED6AF7"/>
    <w:rsid w:val="00EE28AA"/>
    <w:rsid w:val="00EE4217"/>
    <w:rsid w:val="00EE52DF"/>
    <w:rsid w:val="00EE6754"/>
    <w:rsid w:val="00EF165E"/>
    <w:rsid w:val="00EF22AC"/>
    <w:rsid w:val="00EF3EF3"/>
    <w:rsid w:val="00EF65E7"/>
    <w:rsid w:val="00F0048F"/>
    <w:rsid w:val="00F02E1E"/>
    <w:rsid w:val="00F06150"/>
    <w:rsid w:val="00F07596"/>
    <w:rsid w:val="00F14A0F"/>
    <w:rsid w:val="00F14B12"/>
    <w:rsid w:val="00F17C2F"/>
    <w:rsid w:val="00F40633"/>
    <w:rsid w:val="00F407B4"/>
    <w:rsid w:val="00F40DB0"/>
    <w:rsid w:val="00F41A62"/>
    <w:rsid w:val="00F47270"/>
    <w:rsid w:val="00F5075A"/>
    <w:rsid w:val="00F50E36"/>
    <w:rsid w:val="00F5227B"/>
    <w:rsid w:val="00F52F48"/>
    <w:rsid w:val="00F568F2"/>
    <w:rsid w:val="00F56E19"/>
    <w:rsid w:val="00F575ED"/>
    <w:rsid w:val="00F61617"/>
    <w:rsid w:val="00F641A1"/>
    <w:rsid w:val="00F66B90"/>
    <w:rsid w:val="00F7014D"/>
    <w:rsid w:val="00F72247"/>
    <w:rsid w:val="00F73C96"/>
    <w:rsid w:val="00F80D08"/>
    <w:rsid w:val="00F846A1"/>
    <w:rsid w:val="00F86A93"/>
    <w:rsid w:val="00F87EE1"/>
    <w:rsid w:val="00F91425"/>
    <w:rsid w:val="00F92EA1"/>
    <w:rsid w:val="00F94327"/>
    <w:rsid w:val="00F94537"/>
    <w:rsid w:val="00F95D15"/>
    <w:rsid w:val="00FA3087"/>
    <w:rsid w:val="00FA5257"/>
    <w:rsid w:val="00FA782E"/>
    <w:rsid w:val="00FB028F"/>
    <w:rsid w:val="00FB1139"/>
    <w:rsid w:val="00FB136D"/>
    <w:rsid w:val="00FB25FE"/>
    <w:rsid w:val="00FB32DF"/>
    <w:rsid w:val="00FB3DDD"/>
    <w:rsid w:val="00FB41A3"/>
    <w:rsid w:val="00FC0C30"/>
    <w:rsid w:val="00FC46FE"/>
    <w:rsid w:val="00FC71E1"/>
    <w:rsid w:val="00FD2844"/>
    <w:rsid w:val="00FD2E78"/>
    <w:rsid w:val="00FE0FC7"/>
    <w:rsid w:val="00FE1252"/>
    <w:rsid w:val="00FE3D34"/>
    <w:rsid w:val="00FF20C8"/>
    <w:rsid w:val="00FF53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DFEB4B"/>
  <w15:chartTrackingRefBased/>
  <w15:docId w15:val="{76F8E330-9EEE-495E-9446-0B7334F9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outlineLvl w:val="0"/>
    </w:pPr>
    <w:rPr>
      <w:b/>
    </w:rPr>
  </w:style>
  <w:style w:type="paragraph" w:styleId="Titolo2">
    <w:name w:val="heading 2"/>
    <w:basedOn w:val="Normale"/>
    <w:next w:val="Normale"/>
    <w:link w:val="Titolo2Carattere"/>
    <w:semiHidden/>
    <w:unhideWhenUsed/>
    <w:qFormat/>
    <w:rsid w:val="006F053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4F7AD2"/>
    <w:rPr>
      <w:color w:val="0000FF"/>
      <w:u w:val="single"/>
    </w:rPr>
  </w:style>
  <w:style w:type="paragraph" w:styleId="Testofumetto">
    <w:name w:val="Balloon Text"/>
    <w:basedOn w:val="Normale"/>
    <w:semiHidden/>
    <w:rsid w:val="00C96CC2"/>
    <w:rPr>
      <w:rFonts w:ascii="Tahoma" w:hAnsi="Tahoma" w:cs="Tahoma"/>
      <w:sz w:val="16"/>
      <w:szCs w:val="16"/>
    </w:rPr>
  </w:style>
  <w:style w:type="table" w:styleId="Grigliatabella">
    <w:name w:val="Table Grid"/>
    <w:basedOn w:val="Tabellanormale"/>
    <w:rsid w:val="00051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qFormat/>
    <w:rsid w:val="00EC7617"/>
    <w:pPr>
      <w:ind w:left="720" w:right="79"/>
      <w:contextualSpacing/>
      <w:jc w:val="both"/>
    </w:pPr>
    <w:rPr>
      <w:rFonts w:ascii="Calibri" w:eastAsia="Calibri" w:hAnsi="Calibri"/>
      <w:sz w:val="22"/>
      <w:szCs w:val="22"/>
      <w:lang w:eastAsia="en-US"/>
    </w:rPr>
  </w:style>
  <w:style w:type="paragraph" w:styleId="NormaleWeb">
    <w:name w:val="Normal (Web)"/>
    <w:basedOn w:val="Normale"/>
    <w:rsid w:val="00386981"/>
    <w:pPr>
      <w:spacing w:before="100" w:beforeAutospacing="1" w:after="119"/>
    </w:pPr>
  </w:style>
  <w:style w:type="character" w:customStyle="1" w:styleId="gssdeliberasottolineato1">
    <w:name w:val="gssdeliberasottolineato1"/>
    <w:rsid w:val="007C7CFB"/>
    <w:rPr>
      <w:b/>
      <w:bCs/>
      <w:u w:val="single"/>
    </w:rPr>
  </w:style>
  <w:style w:type="character" w:styleId="Enfasigrassetto">
    <w:name w:val="Strong"/>
    <w:qFormat/>
    <w:rsid w:val="006A026E"/>
    <w:rPr>
      <w:b/>
      <w:bCs/>
    </w:rPr>
  </w:style>
  <w:style w:type="paragraph" w:customStyle="1" w:styleId="Default">
    <w:name w:val="Default"/>
    <w:rsid w:val="001904A4"/>
    <w:pPr>
      <w:autoSpaceDE w:val="0"/>
      <w:autoSpaceDN w:val="0"/>
      <w:adjustRightInd w:val="0"/>
    </w:pPr>
    <w:rPr>
      <w:rFonts w:ascii="Candara" w:hAnsi="Candara" w:cs="Candara"/>
      <w:color w:val="000000"/>
      <w:sz w:val="24"/>
      <w:szCs w:val="24"/>
    </w:rPr>
  </w:style>
  <w:style w:type="paragraph" w:styleId="Intestazione">
    <w:name w:val="header"/>
    <w:basedOn w:val="Normale"/>
    <w:link w:val="IntestazioneCarattere"/>
    <w:uiPriority w:val="99"/>
    <w:rsid w:val="000E212F"/>
    <w:pPr>
      <w:tabs>
        <w:tab w:val="center" w:pos="4819"/>
        <w:tab w:val="right" w:pos="9638"/>
      </w:tabs>
    </w:pPr>
  </w:style>
  <w:style w:type="character" w:customStyle="1" w:styleId="IntestazioneCarattere">
    <w:name w:val="Intestazione Carattere"/>
    <w:link w:val="Intestazione"/>
    <w:uiPriority w:val="99"/>
    <w:rsid w:val="000E212F"/>
    <w:rPr>
      <w:sz w:val="24"/>
      <w:szCs w:val="24"/>
    </w:rPr>
  </w:style>
  <w:style w:type="paragraph" w:styleId="Pidipagina">
    <w:name w:val="footer"/>
    <w:basedOn w:val="Normale"/>
    <w:link w:val="PidipaginaCarattere"/>
    <w:rsid w:val="000E212F"/>
    <w:pPr>
      <w:tabs>
        <w:tab w:val="center" w:pos="4819"/>
        <w:tab w:val="right" w:pos="9638"/>
      </w:tabs>
    </w:pPr>
  </w:style>
  <w:style w:type="character" w:customStyle="1" w:styleId="PidipaginaCarattere">
    <w:name w:val="Piè di pagina Carattere"/>
    <w:link w:val="Pidipagina"/>
    <w:rsid w:val="000E212F"/>
    <w:rPr>
      <w:sz w:val="24"/>
      <w:szCs w:val="24"/>
    </w:rPr>
  </w:style>
  <w:style w:type="table" w:customStyle="1" w:styleId="TableNormal">
    <w:name w:val="Table Normal"/>
    <w:uiPriority w:val="2"/>
    <w:semiHidden/>
    <w:qFormat/>
    <w:rsid w:val="00230BA4"/>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styleId="Corpotesto">
    <w:name w:val="Body Text"/>
    <w:basedOn w:val="Normale"/>
    <w:link w:val="CorpotestoCarattere"/>
    <w:unhideWhenUsed/>
    <w:rsid w:val="00F91425"/>
    <w:pPr>
      <w:spacing w:after="140" w:line="276" w:lineRule="auto"/>
    </w:pPr>
    <w:rPr>
      <w:rFonts w:ascii="Liberation Serif" w:eastAsia="NSimSun" w:hAnsi="Liberation Serif" w:cs="Arial"/>
      <w:kern w:val="2"/>
      <w:lang w:eastAsia="zh-CN" w:bidi="hi-IN"/>
    </w:rPr>
  </w:style>
  <w:style w:type="character" w:customStyle="1" w:styleId="CorpotestoCarattere">
    <w:name w:val="Corpo testo Carattere"/>
    <w:basedOn w:val="Carpredefinitoparagrafo"/>
    <w:link w:val="Corpotesto"/>
    <w:rsid w:val="00F91425"/>
    <w:rPr>
      <w:rFonts w:ascii="Liberation Serif" w:eastAsia="NSimSun" w:hAnsi="Liberation Serif" w:cs="Arial"/>
      <w:kern w:val="2"/>
      <w:sz w:val="24"/>
      <w:szCs w:val="24"/>
      <w:lang w:eastAsia="zh-CN" w:bidi="hi-IN"/>
    </w:rPr>
  </w:style>
  <w:style w:type="character" w:customStyle="1" w:styleId="Enfasiforte">
    <w:name w:val="Enfasi forte"/>
    <w:qFormat/>
    <w:rsid w:val="00F91425"/>
    <w:rPr>
      <w:b/>
      <w:bCs/>
    </w:rPr>
  </w:style>
  <w:style w:type="character" w:customStyle="1" w:styleId="Titolo2Carattere">
    <w:name w:val="Titolo 2 Carattere"/>
    <w:basedOn w:val="Carpredefinitoparagrafo"/>
    <w:link w:val="Titolo2"/>
    <w:semiHidden/>
    <w:rsid w:val="006F053E"/>
    <w:rPr>
      <w:rFonts w:asciiTheme="majorHAnsi" w:eastAsiaTheme="majorEastAsia" w:hAnsiTheme="majorHAnsi" w:cstheme="majorBidi"/>
      <w:color w:val="2E74B5" w:themeColor="accent1" w:themeShade="BF"/>
      <w:sz w:val="26"/>
      <w:szCs w:val="26"/>
    </w:rPr>
  </w:style>
  <w:style w:type="table" w:customStyle="1" w:styleId="Grigliatabella1">
    <w:name w:val="Griglia tabella1"/>
    <w:basedOn w:val="Tabellanormale"/>
    <w:next w:val="Grigliatabella"/>
    <w:uiPriority w:val="39"/>
    <w:rsid w:val="00B2353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44438">
      <w:bodyDiv w:val="1"/>
      <w:marLeft w:val="0"/>
      <w:marRight w:val="0"/>
      <w:marTop w:val="0"/>
      <w:marBottom w:val="0"/>
      <w:divBdr>
        <w:top w:val="none" w:sz="0" w:space="0" w:color="auto"/>
        <w:left w:val="none" w:sz="0" w:space="0" w:color="auto"/>
        <w:bottom w:val="none" w:sz="0" w:space="0" w:color="auto"/>
        <w:right w:val="none" w:sz="0" w:space="0" w:color="auto"/>
      </w:divBdr>
    </w:div>
    <w:div w:id="190726909">
      <w:bodyDiv w:val="1"/>
      <w:marLeft w:val="0"/>
      <w:marRight w:val="0"/>
      <w:marTop w:val="0"/>
      <w:marBottom w:val="0"/>
      <w:divBdr>
        <w:top w:val="none" w:sz="0" w:space="0" w:color="auto"/>
        <w:left w:val="none" w:sz="0" w:space="0" w:color="auto"/>
        <w:bottom w:val="none" w:sz="0" w:space="0" w:color="auto"/>
        <w:right w:val="none" w:sz="0" w:space="0" w:color="auto"/>
      </w:divBdr>
    </w:div>
    <w:div w:id="882137578">
      <w:bodyDiv w:val="1"/>
      <w:marLeft w:val="0"/>
      <w:marRight w:val="0"/>
      <w:marTop w:val="0"/>
      <w:marBottom w:val="0"/>
      <w:divBdr>
        <w:top w:val="none" w:sz="0" w:space="0" w:color="auto"/>
        <w:left w:val="none" w:sz="0" w:space="0" w:color="auto"/>
        <w:bottom w:val="none" w:sz="0" w:space="0" w:color="auto"/>
        <w:right w:val="none" w:sz="0" w:space="0" w:color="auto"/>
      </w:divBdr>
    </w:div>
    <w:div w:id="915817694">
      <w:bodyDiv w:val="1"/>
      <w:marLeft w:val="0"/>
      <w:marRight w:val="0"/>
      <w:marTop w:val="0"/>
      <w:marBottom w:val="0"/>
      <w:divBdr>
        <w:top w:val="none" w:sz="0" w:space="0" w:color="auto"/>
        <w:left w:val="none" w:sz="0" w:space="0" w:color="auto"/>
        <w:bottom w:val="none" w:sz="0" w:space="0" w:color="auto"/>
        <w:right w:val="none" w:sz="0" w:space="0" w:color="auto"/>
      </w:divBdr>
    </w:div>
    <w:div w:id="1088113708">
      <w:bodyDiv w:val="1"/>
      <w:marLeft w:val="0"/>
      <w:marRight w:val="0"/>
      <w:marTop w:val="0"/>
      <w:marBottom w:val="0"/>
      <w:divBdr>
        <w:top w:val="none" w:sz="0" w:space="0" w:color="auto"/>
        <w:left w:val="none" w:sz="0" w:space="0" w:color="auto"/>
        <w:bottom w:val="none" w:sz="0" w:space="0" w:color="auto"/>
        <w:right w:val="none" w:sz="0" w:space="0" w:color="auto"/>
      </w:divBdr>
      <w:divsChild>
        <w:div w:id="2142845503">
          <w:marLeft w:val="0"/>
          <w:marRight w:val="0"/>
          <w:marTop w:val="0"/>
          <w:marBottom w:val="0"/>
          <w:divBdr>
            <w:top w:val="none" w:sz="0" w:space="0" w:color="auto"/>
            <w:left w:val="none" w:sz="0" w:space="0" w:color="auto"/>
            <w:bottom w:val="none" w:sz="0" w:space="0" w:color="auto"/>
            <w:right w:val="none" w:sz="0" w:space="0" w:color="auto"/>
          </w:divBdr>
        </w:div>
        <w:div w:id="422803249">
          <w:marLeft w:val="0"/>
          <w:marRight w:val="0"/>
          <w:marTop w:val="0"/>
          <w:marBottom w:val="0"/>
          <w:divBdr>
            <w:top w:val="none" w:sz="0" w:space="0" w:color="auto"/>
            <w:left w:val="none" w:sz="0" w:space="0" w:color="auto"/>
            <w:bottom w:val="none" w:sz="0" w:space="0" w:color="auto"/>
            <w:right w:val="none" w:sz="0" w:space="0" w:color="auto"/>
          </w:divBdr>
        </w:div>
        <w:div w:id="1211918195">
          <w:marLeft w:val="0"/>
          <w:marRight w:val="0"/>
          <w:marTop w:val="0"/>
          <w:marBottom w:val="0"/>
          <w:divBdr>
            <w:top w:val="none" w:sz="0" w:space="0" w:color="auto"/>
            <w:left w:val="none" w:sz="0" w:space="0" w:color="auto"/>
            <w:bottom w:val="none" w:sz="0" w:space="0" w:color="auto"/>
            <w:right w:val="none" w:sz="0" w:space="0" w:color="auto"/>
          </w:divBdr>
        </w:div>
        <w:div w:id="1267885766">
          <w:marLeft w:val="0"/>
          <w:marRight w:val="0"/>
          <w:marTop w:val="0"/>
          <w:marBottom w:val="0"/>
          <w:divBdr>
            <w:top w:val="none" w:sz="0" w:space="0" w:color="auto"/>
            <w:left w:val="none" w:sz="0" w:space="0" w:color="auto"/>
            <w:bottom w:val="none" w:sz="0" w:space="0" w:color="auto"/>
            <w:right w:val="none" w:sz="0" w:space="0" w:color="auto"/>
          </w:divBdr>
        </w:div>
        <w:div w:id="1355034750">
          <w:marLeft w:val="0"/>
          <w:marRight w:val="0"/>
          <w:marTop w:val="0"/>
          <w:marBottom w:val="0"/>
          <w:divBdr>
            <w:top w:val="none" w:sz="0" w:space="0" w:color="auto"/>
            <w:left w:val="none" w:sz="0" w:space="0" w:color="auto"/>
            <w:bottom w:val="none" w:sz="0" w:space="0" w:color="auto"/>
            <w:right w:val="none" w:sz="0" w:space="0" w:color="auto"/>
          </w:divBdr>
        </w:div>
        <w:div w:id="1739815100">
          <w:marLeft w:val="0"/>
          <w:marRight w:val="0"/>
          <w:marTop w:val="0"/>
          <w:marBottom w:val="0"/>
          <w:divBdr>
            <w:top w:val="none" w:sz="0" w:space="0" w:color="auto"/>
            <w:left w:val="none" w:sz="0" w:space="0" w:color="auto"/>
            <w:bottom w:val="none" w:sz="0" w:space="0" w:color="auto"/>
            <w:right w:val="none" w:sz="0" w:space="0" w:color="auto"/>
          </w:divBdr>
        </w:div>
        <w:div w:id="1644313691">
          <w:marLeft w:val="0"/>
          <w:marRight w:val="0"/>
          <w:marTop w:val="0"/>
          <w:marBottom w:val="0"/>
          <w:divBdr>
            <w:top w:val="none" w:sz="0" w:space="0" w:color="auto"/>
            <w:left w:val="none" w:sz="0" w:space="0" w:color="auto"/>
            <w:bottom w:val="none" w:sz="0" w:space="0" w:color="auto"/>
            <w:right w:val="none" w:sz="0" w:space="0" w:color="auto"/>
          </w:divBdr>
        </w:div>
        <w:div w:id="2124105147">
          <w:marLeft w:val="0"/>
          <w:marRight w:val="0"/>
          <w:marTop w:val="0"/>
          <w:marBottom w:val="0"/>
          <w:divBdr>
            <w:top w:val="none" w:sz="0" w:space="0" w:color="auto"/>
            <w:left w:val="none" w:sz="0" w:space="0" w:color="auto"/>
            <w:bottom w:val="none" w:sz="0" w:space="0" w:color="auto"/>
            <w:right w:val="none" w:sz="0" w:space="0" w:color="auto"/>
          </w:divBdr>
        </w:div>
      </w:divsChild>
    </w:div>
    <w:div w:id="1155143236">
      <w:bodyDiv w:val="1"/>
      <w:marLeft w:val="0"/>
      <w:marRight w:val="0"/>
      <w:marTop w:val="0"/>
      <w:marBottom w:val="0"/>
      <w:divBdr>
        <w:top w:val="none" w:sz="0" w:space="0" w:color="auto"/>
        <w:left w:val="none" w:sz="0" w:space="0" w:color="auto"/>
        <w:bottom w:val="none" w:sz="0" w:space="0" w:color="auto"/>
        <w:right w:val="none" w:sz="0" w:space="0" w:color="auto"/>
      </w:divBdr>
    </w:div>
    <w:div w:id="1162432875">
      <w:bodyDiv w:val="1"/>
      <w:marLeft w:val="0"/>
      <w:marRight w:val="0"/>
      <w:marTop w:val="0"/>
      <w:marBottom w:val="0"/>
      <w:divBdr>
        <w:top w:val="none" w:sz="0" w:space="0" w:color="auto"/>
        <w:left w:val="none" w:sz="0" w:space="0" w:color="auto"/>
        <w:bottom w:val="none" w:sz="0" w:space="0" w:color="auto"/>
        <w:right w:val="none" w:sz="0" w:space="0" w:color="auto"/>
      </w:divBdr>
    </w:div>
    <w:div w:id="1226261342">
      <w:bodyDiv w:val="1"/>
      <w:marLeft w:val="0"/>
      <w:marRight w:val="0"/>
      <w:marTop w:val="0"/>
      <w:marBottom w:val="0"/>
      <w:divBdr>
        <w:top w:val="none" w:sz="0" w:space="0" w:color="auto"/>
        <w:left w:val="none" w:sz="0" w:space="0" w:color="auto"/>
        <w:bottom w:val="none" w:sz="0" w:space="0" w:color="auto"/>
        <w:right w:val="none" w:sz="0" w:space="0" w:color="auto"/>
      </w:divBdr>
    </w:div>
    <w:div w:id="1327126239">
      <w:bodyDiv w:val="1"/>
      <w:marLeft w:val="0"/>
      <w:marRight w:val="0"/>
      <w:marTop w:val="0"/>
      <w:marBottom w:val="0"/>
      <w:divBdr>
        <w:top w:val="none" w:sz="0" w:space="0" w:color="auto"/>
        <w:left w:val="none" w:sz="0" w:space="0" w:color="auto"/>
        <w:bottom w:val="none" w:sz="0" w:space="0" w:color="auto"/>
        <w:right w:val="none" w:sz="0" w:space="0" w:color="auto"/>
      </w:divBdr>
    </w:div>
    <w:div w:id="1595553369">
      <w:bodyDiv w:val="1"/>
      <w:marLeft w:val="0"/>
      <w:marRight w:val="0"/>
      <w:marTop w:val="0"/>
      <w:marBottom w:val="0"/>
      <w:divBdr>
        <w:top w:val="none" w:sz="0" w:space="0" w:color="auto"/>
        <w:left w:val="none" w:sz="0" w:space="0" w:color="auto"/>
        <w:bottom w:val="none" w:sz="0" w:space="0" w:color="auto"/>
        <w:right w:val="none" w:sz="0" w:space="0" w:color="auto"/>
      </w:divBdr>
    </w:div>
    <w:div w:id="1671636945">
      <w:bodyDiv w:val="1"/>
      <w:marLeft w:val="0"/>
      <w:marRight w:val="0"/>
      <w:marTop w:val="0"/>
      <w:marBottom w:val="0"/>
      <w:divBdr>
        <w:top w:val="none" w:sz="0" w:space="0" w:color="auto"/>
        <w:left w:val="none" w:sz="0" w:space="0" w:color="auto"/>
        <w:bottom w:val="none" w:sz="0" w:space="0" w:color="auto"/>
        <w:right w:val="none" w:sz="0" w:space="0" w:color="auto"/>
      </w:divBdr>
    </w:div>
    <w:div w:id="1755975598">
      <w:bodyDiv w:val="1"/>
      <w:marLeft w:val="0"/>
      <w:marRight w:val="0"/>
      <w:marTop w:val="0"/>
      <w:marBottom w:val="0"/>
      <w:divBdr>
        <w:top w:val="none" w:sz="0" w:space="0" w:color="auto"/>
        <w:left w:val="none" w:sz="0" w:space="0" w:color="auto"/>
        <w:bottom w:val="none" w:sz="0" w:space="0" w:color="auto"/>
        <w:right w:val="none" w:sz="0" w:space="0" w:color="auto"/>
      </w:divBdr>
    </w:div>
    <w:div w:id="1785028781">
      <w:bodyDiv w:val="1"/>
      <w:marLeft w:val="0"/>
      <w:marRight w:val="0"/>
      <w:marTop w:val="0"/>
      <w:marBottom w:val="0"/>
      <w:divBdr>
        <w:top w:val="none" w:sz="0" w:space="0" w:color="auto"/>
        <w:left w:val="none" w:sz="0" w:space="0" w:color="auto"/>
        <w:bottom w:val="none" w:sz="0" w:space="0" w:color="auto"/>
        <w:right w:val="none" w:sz="0" w:space="0" w:color="auto"/>
      </w:divBdr>
    </w:div>
    <w:div w:id="187676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gre\Desktop\CARTA%20INTESTATA%20NUOVA%202018.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D2FC1-1F19-47FE-8F99-8CA1DB9BD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NUOVA 2018</Template>
  <TotalTime>2</TotalTime>
  <Pages>1</Pages>
  <Words>255</Words>
  <Characters>1460</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Scuola Media Statale “A</vt:lpstr>
    </vt:vector>
  </TitlesOfParts>
  <Company>Potenza</Company>
  <LinksUpToDate>false</LinksUpToDate>
  <CharactersWithSpaces>1712</CharactersWithSpaces>
  <SharedDoc>false</SharedDoc>
  <HLinks>
    <vt:vector size="6" baseType="variant">
      <vt:variant>
        <vt:i4>524398</vt:i4>
      </vt:variant>
      <vt:variant>
        <vt:i4>0</vt:i4>
      </vt:variant>
      <vt:variant>
        <vt:i4>0</vt:i4>
      </vt:variant>
      <vt:variant>
        <vt:i4>5</vt:i4>
      </vt:variant>
      <vt:variant>
        <vt:lpwstr>mailto:ds.roccotelesca@libero.it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Scuola Media Statale “A</dc:title>
  <dc:subject/>
  <dc:creator>IC Busciolano</dc:creator>
  <cp:keywords/>
  <dc:description/>
  <cp:lastModifiedBy>Silvana Perrotta</cp:lastModifiedBy>
  <cp:revision>3</cp:revision>
  <cp:lastPrinted>2020-09-20T10:07:00Z</cp:lastPrinted>
  <dcterms:created xsi:type="dcterms:W3CDTF">2024-02-28T16:42:00Z</dcterms:created>
  <dcterms:modified xsi:type="dcterms:W3CDTF">2024-02-29T22:00:00Z</dcterms:modified>
</cp:coreProperties>
</file>